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2A10" w14:textId="77777777"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14:paraId="27D35DB0" w14:textId="6687CE85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  <w:r w:rsidR="00635B13">
        <w:rPr>
          <w:rFonts w:asciiTheme="minorHAnsi" w:hAnsiTheme="minorHAnsi" w:cstheme="minorHAnsi"/>
          <w:sz w:val="22"/>
          <w:szCs w:val="22"/>
        </w:rPr>
        <w:t xml:space="preserve"> e Risorse Naturali</w:t>
      </w:r>
    </w:p>
    <w:p w14:paraId="72BDF36A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14:paraId="7C301879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14:paraId="5C27DA9C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Maladière - Rue de La Maladière, 39</w:t>
      </w:r>
    </w:p>
    <w:p w14:paraId="7FFA67DD" w14:textId="77777777"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14:paraId="446F7748" w14:textId="77777777" w:rsidR="009C50D3" w:rsidRDefault="00635B13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6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14:paraId="033FD183" w14:textId="77777777" w:rsidR="00425EE2" w:rsidRDefault="00425EE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42554596" w14:textId="77777777" w:rsidR="007029E3" w:rsidRDefault="007029E3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5C5B71C5" w14:textId="77777777" w:rsidR="0029510B" w:rsidRDefault="0029510B" w:rsidP="0029510B">
      <w:pPr>
        <w:rPr>
          <w:rFonts w:ascii="Calibri" w:hAnsi="Calibri" w:cs="Calibri"/>
          <w:sz w:val="22"/>
          <w:szCs w:val="22"/>
        </w:rPr>
      </w:pPr>
    </w:p>
    <w:p w14:paraId="3B288116" w14:textId="77777777" w:rsidR="0029510B" w:rsidRDefault="0029510B" w:rsidP="0029510B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SUINI</w:t>
      </w:r>
    </w:p>
    <w:p w14:paraId="1BECFFC3" w14:textId="77777777" w:rsidR="0029510B" w:rsidRDefault="0029510B" w:rsidP="0029510B">
      <w:pPr>
        <w:jc w:val="both"/>
        <w:rPr>
          <w:rFonts w:ascii="Calibri" w:hAnsi="Calibri" w:cs="Calibri"/>
          <w:sz w:val="22"/>
          <w:szCs w:val="22"/>
        </w:rPr>
      </w:pPr>
    </w:p>
    <w:p w14:paraId="6E1C9C5A" w14:textId="77777777" w:rsidR="0029510B" w:rsidRDefault="0029510B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5AA71198" w14:textId="77777777" w:rsidR="0029510B" w:rsidRDefault="0029510B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565AD972" w14:textId="77777777" w:rsidR="009C50D3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14:paraId="7654D376" w14:textId="77777777" w:rsidR="00EB079E" w:rsidRPr="00EB079E" w:rsidRDefault="00EB079E" w:rsidP="00EB079E">
      <w:pPr>
        <w:rPr>
          <w:rFonts w:asciiTheme="minorHAnsi" w:hAnsiTheme="minorHAnsi" w:cstheme="minorHAnsi"/>
          <w:sz w:val="22"/>
          <w:szCs w:val="22"/>
        </w:rPr>
      </w:pPr>
      <w:r w:rsidRPr="00EB079E">
        <w:rPr>
          <w:rFonts w:asciiTheme="minorHAnsi" w:hAnsiTheme="minorHAnsi" w:cstheme="minorHAnsi"/>
          <w:sz w:val="22"/>
          <w:szCs w:val="22"/>
        </w:rPr>
        <w:t xml:space="preserve">ALLEVAMENTO </w:t>
      </w:r>
    </w:p>
    <w:p w14:paraId="2F414909" w14:textId="77777777"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14:paraId="769B98C9" w14:textId="77777777" w:rsidR="007029E3" w:rsidRDefault="007029E3" w:rsidP="00CC488F">
      <w:pPr>
        <w:rPr>
          <w:rFonts w:asciiTheme="minorHAnsi" w:hAnsiTheme="minorHAnsi" w:cstheme="minorHAnsi"/>
          <w:sz w:val="22"/>
          <w:szCs w:val="22"/>
        </w:rPr>
      </w:pPr>
    </w:p>
    <w:p w14:paraId="4A4151E7" w14:textId="77777777" w:rsidR="00EB079E" w:rsidRPr="004F2E82" w:rsidRDefault="00EB079E" w:rsidP="00EB079E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Capacità della struttura</w:t>
      </w:r>
    </w:p>
    <w:p w14:paraId="46EFE090" w14:textId="77777777" w:rsidR="00EB079E" w:rsidRPr="004F2E82" w:rsidRDefault="00EB079E" w:rsidP="00EB07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</w:t>
      </w:r>
      <w:proofErr w:type="gramStart"/>
      <w:r>
        <w:rPr>
          <w:rFonts w:asciiTheme="minorHAnsi" w:hAnsiTheme="minorHAnsi" w:cstheme="minorHAnsi"/>
          <w:sz w:val="22"/>
          <w:szCs w:val="22"/>
        </w:rPr>
        <w:t>_</w:t>
      </w:r>
      <w:r w:rsidRPr="004F2E82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4F2E82">
        <w:rPr>
          <w:rFonts w:asciiTheme="minorHAnsi" w:hAnsiTheme="minorHAnsi" w:cstheme="minorHAnsi"/>
          <w:sz w:val="22"/>
          <w:szCs w:val="22"/>
        </w:rPr>
        <w:t>n° max di animali che è possibile detenere)</w:t>
      </w:r>
    </w:p>
    <w:p w14:paraId="7B86BF63" w14:textId="77777777" w:rsidR="00EB079E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14:paraId="7B693950" w14:textId="77777777" w:rsidR="007029E3" w:rsidRDefault="007029E3" w:rsidP="00CC488F">
      <w:pPr>
        <w:rPr>
          <w:rFonts w:asciiTheme="minorHAnsi" w:hAnsiTheme="minorHAnsi" w:cstheme="minorHAnsi"/>
          <w:sz w:val="22"/>
          <w:szCs w:val="22"/>
        </w:rPr>
      </w:pPr>
    </w:p>
    <w:p w14:paraId="0EC8B81D" w14:textId="77777777" w:rsidR="00EB079E" w:rsidRPr="00EB079E" w:rsidRDefault="00EB079E" w:rsidP="00EB079E">
      <w:pPr>
        <w:rPr>
          <w:rFonts w:asciiTheme="minorHAnsi" w:hAnsiTheme="minorHAnsi" w:cstheme="minorHAnsi"/>
          <w:b/>
          <w:sz w:val="22"/>
          <w:szCs w:val="22"/>
        </w:rPr>
      </w:pPr>
      <w:r w:rsidRPr="00EB079E">
        <w:rPr>
          <w:rFonts w:asciiTheme="minorHAnsi" w:hAnsiTheme="minorHAnsi" w:cstheme="minorHAnsi"/>
          <w:b/>
          <w:sz w:val="22"/>
          <w:szCs w:val="22"/>
        </w:rPr>
        <w:t>Animali detenuti in quel momento</w:t>
      </w:r>
    </w:p>
    <w:p w14:paraId="454BE25D" w14:textId="77777777" w:rsidR="00EB079E" w:rsidRPr="00EB079E" w:rsidRDefault="00635B13" w:rsidP="00EB079E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011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EB079E">
        <w:rPr>
          <w:rFonts w:asciiTheme="minorHAnsi" w:hAnsiTheme="minorHAnsi" w:cstheme="minorHAnsi"/>
          <w:sz w:val="22"/>
          <w:szCs w:val="22"/>
        </w:rPr>
        <w:t xml:space="preserve"> SUINI </w:t>
      </w:r>
      <w:r w:rsidR="00EB079E">
        <w:rPr>
          <w:rFonts w:asciiTheme="minorHAnsi" w:hAnsiTheme="minorHAnsi" w:cstheme="minorHAnsi"/>
          <w:sz w:val="22"/>
          <w:szCs w:val="22"/>
        </w:rPr>
        <w:t>n. _____________</w:t>
      </w:r>
    </w:p>
    <w:p w14:paraId="0B37DB9C" w14:textId="77777777" w:rsidR="00EB079E" w:rsidRDefault="00635B13" w:rsidP="00EB079E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337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EB079E">
        <w:rPr>
          <w:rFonts w:asciiTheme="minorHAnsi" w:hAnsiTheme="minorHAnsi" w:cstheme="minorHAnsi"/>
          <w:sz w:val="22"/>
          <w:szCs w:val="22"/>
        </w:rPr>
        <w:t xml:space="preserve"> </w:t>
      </w:r>
      <w:r w:rsidR="00EB079E">
        <w:rPr>
          <w:rFonts w:asciiTheme="minorHAnsi" w:hAnsiTheme="minorHAnsi" w:cstheme="minorHAnsi"/>
          <w:sz w:val="22"/>
          <w:szCs w:val="22"/>
        </w:rPr>
        <w:t>CINGHIALI n. _________</w:t>
      </w:r>
    </w:p>
    <w:p w14:paraId="78F0B0A2" w14:textId="77777777" w:rsidR="00EB079E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14:paraId="44B52333" w14:textId="77777777" w:rsidR="007029E3" w:rsidRPr="004F2E82" w:rsidRDefault="007029E3" w:rsidP="00CC488F">
      <w:pPr>
        <w:rPr>
          <w:rFonts w:asciiTheme="minorHAnsi" w:hAnsiTheme="minorHAnsi" w:cstheme="minorHAnsi"/>
          <w:sz w:val="22"/>
          <w:szCs w:val="22"/>
        </w:rPr>
      </w:pPr>
    </w:p>
    <w:p w14:paraId="7414282D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Orientamento produttivo</w:t>
      </w:r>
      <w:r w:rsidR="00EB07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b/>
          <w:bCs/>
          <w:sz w:val="22"/>
          <w:szCs w:val="22"/>
        </w:rPr>
        <w:t>e ciclo di riproduzione</w:t>
      </w:r>
    </w:p>
    <w:p w14:paraId="44563F95" w14:textId="77777777" w:rsidR="00EB079E" w:rsidRPr="00EB079E" w:rsidRDefault="00635B1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0335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DA RIPRODUZIONE</w:t>
      </w:r>
    </w:p>
    <w:p w14:paraId="3BD20D12" w14:textId="77777777" w:rsidR="00EB079E" w:rsidRPr="00EB079E" w:rsidRDefault="00635B1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7819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ORIENTAMENTO PRODUTTIVO</w:t>
      </w:r>
    </w:p>
    <w:p w14:paraId="044C527F" w14:textId="77777777" w:rsidR="00EB079E" w:rsidRPr="00EB079E" w:rsidRDefault="00635B1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7366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PRODUZIONE FAMILIARE (massimo consentito nr 4 suini/anno)</w:t>
      </w:r>
    </w:p>
    <w:p w14:paraId="7F057546" w14:textId="77777777" w:rsidR="00EB079E" w:rsidRDefault="00635B1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534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 xml:space="preserve">DA INGRASSO </w:t>
      </w:r>
    </w:p>
    <w:p w14:paraId="0F7105E7" w14:textId="77777777" w:rsidR="00EB079E" w:rsidRDefault="00EB079E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FC31FA" w14:textId="77777777" w:rsidR="007029E3" w:rsidRDefault="007029E3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163376" w14:textId="77777777" w:rsidR="00EB079E" w:rsidRPr="00EB079E" w:rsidRDefault="00EB079E" w:rsidP="00EB079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B079E">
        <w:rPr>
          <w:rFonts w:asciiTheme="minorHAnsi" w:hAnsiTheme="minorHAnsi" w:cstheme="minorHAnsi"/>
          <w:b/>
          <w:sz w:val="22"/>
          <w:szCs w:val="22"/>
        </w:rPr>
        <w:t>Orientamento produttivo e tecnica produttiva</w:t>
      </w:r>
    </w:p>
    <w:p w14:paraId="21C12896" w14:textId="77777777" w:rsidR="00EB079E" w:rsidRPr="00EB079E" w:rsidRDefault="00635B1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2959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CICLO COMPLETO</w:t>
      </w:r>
      <w:r w:rsidR="00EB079E" w:rsidRPr="00EB079E">
        <w:rPr>
          <w:rFonts w:asciiTheme="minorHAnsi" w:hAnsiTheme="minorHAnsi" w:cstheme="minorHAnsi"/>
          <w:sz w:val="22"/>
          <w:szCs w:val="22"/>
        </w:rPr>
        <w:tab/>
      </w:r>
    </w:p>
    <w:p w14:paraId="0A3EB97E" w14:textId="77777777" w:rsidR="00EB079E" w:rsidRPr="00EB079E" w:rsidRDefault="00635B13" w:rsidP="00EB07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1558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Ciclo chiuso</w:t>
      </w:r>
    </w:p>
    <w:p w14:paraId="235ED6B0" w14:textId="77777777" w:rsidR="00EB079E" w:rsidRPr="00EB079E" w:rsidRDefault="00635B13" w:rsidP="00EB07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67668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Ciclo aperto</w:t>
      </w:r>
    </w:p>
    <w:p w14:paraId="085EF575" w14:textId="77777777" w:rsidR="00EB079E" w:rsidRPr="00EB079E" w:rsidRDefault="00635B13" w:rsidP="00EB07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3176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Vendita di riproduttori</w:t>
      </w:r>
    </w:p>
    <w:p w14:paraId="3DFB42F9" w14:textId="77777777" w:rsidR="00EB079E" w:rsidRPr="00EB079E" w:rsidRDefault="00635B1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0234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SVEZZAMENTO</w:t>
      </w:r>
      <w:r w:rsidR="00EB079E" w:rsidRPr="00EB079E">
        <w:rPr>
          <w:rFonts w:asciiTheme="minorHAnsi" w:hAnsiTheme="minorHAnsi" w:cstheme="minorHAnsi"/>
          <w:sz w:val="22"/>
          <w:szCs w:val="22"/>
        </w:rPr>
        <w:tab/>
      </w:r>
    </w:p>
    <w:p w14:paraId="6B453082" w14:textId="77777777" w:rsidR="00EB079E" w:rsidRPr="00EB079E" w:rsidRDefault="00635B1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3038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MAGRONAGGIO</w:t>
      </w:r>
      <w:r w:rsidR="00EB079E" w:rsidRPr="00EB079E">
        <w:rPr>
          <w:rFonts w:asciiTheme="minorHAnsi" w:hAnsiTheme="minorHAnsi" w:cstheme="minorHAnsi"/>
          <w:sz w:val="22"/>
          <w:szCs w:val="22"/>
        </w:rPr>
        <w:tab/>
      </w:r>
    </w:p>
    <w:p w14:paraId="5862D433" w14:textId="77777777" w:rsidR="00EB079E" w:rsidRDefault="00635B1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8435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FINISSAGGIO</w:t>
      </w:r>
      <w:r w:rsidR="00EB079E" w:rsidRPr="00EB079E">
        <w:rPr>
          <w:rFonts w:asciiTheme="minorHAnsi" w:hAnsiTheme="minorHAnsi" w:cstheme="minorHAnsi"/>
          <w:sz w:val="22"/>
          <w:szCs w:val="22"/>
        </w:rPr>
        <w:tab/>
      </w:r>
    </w:p>
    <w:p w14:paraId="627394CC" w14:textId="77777777" w:rsidR="00EB079E" w:rsidRDefault="00EB079E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204203" w14:textId="77777777" w:rsidR="007029E3" w:rsidRDefault="007029E3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910FC7" w14:textId="77777777" w:rsidR="00EB079E" w:rsidRPr="00EB079E" w:rsidRDefault="00EB079E" w:rsidP="00EB079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B079E">
        <w:rPr>
          <w:rFonts w:asciiTheme="minorHAnsi" w:hAnsiTheme="minorHAnsi" w:cstheme="minorHAnsi"/>
          <w:b/>
          <w:sz w:val="22"/>
          <w:szCs w:val="22"/>
        </w:rPr>
        <w:t>Modalità di allevamento</w:t>
      </w:r>
    </w:p>
    <w:p w14:paraId="07174952" w14:textId="77777777" w:rsidR="00EB079E" w:rsidRPr="00EB079E" w:rsidRDefault="00635B1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6929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BRADO</w:t>
      </w:r>
    </w:p>
    <w:p w14:paraId="2364845D" w14:textId="77777777" w:rsidR="00EB079E" w:rsidRPr="00EB079E" w:rsidRDefault="00635B1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333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SEMIBRADO</w:t>
      </w:r>
    </w:p>
    <w:p w14:paraId="6236B8C1" w14:textId="77777777" w:rsidR="00EB079E" w:rsidRPr="00EB079E" w:rsidRDefault="00635B13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5275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STABULATO</w:t>
      </w:r>
    </w:p>
    <w:p w14:paraId="685A9D33" w14:textId="77777777" w:rsidR="00EB079E" w:rsidRDefault="00635B13" w:rsidP="00EB07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597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SISTEMA MULTISITO</w:t>
      </w:r>
    </w:p>
    <w:p w14:paraId="774DAC9A" w14:textId="77777777" w:rsidR="00EB079E" w:rsidRDefault="00635B13" w:rsidP="00EB079E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3248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>
        <w:rPr>
          <w:rFonts w:asciiTheme="minorHAnsi" w:hAnsiTheme="minorHAnsi" w:cstheme="minorHAnsi"/>
          <w:sz w:val="22"/>
          <w:szCs w:val="22"/>
        </w:rPr>
        <w:t>SI</w:t>
      </w:r>
    </w:p>
    <w:p w14:paraId="79E3928B" w14:textId="77777777" w:rsidR="00EB079E" w:rsidRPr="00EB079E" w:rsidRDefault="00635B13" w:rsidP="00EB079E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2139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>
        <w:rPr>
          <w:rFonts w:asciiTheme="minorHAnsi" w:hAnsiTheme="minorHAnsi" w:cstheme="minorHAnsi"/>
          <w:sz w:val="22"/>
          <w:szCs w:val="22"/>
        </w:rPr>
        <w:t>NO</w:t>
      </w:r>
    </w:p>
    <w:p w14:paraId="2A79CF6A" w14:textId="77777777" w:rsidR="00EB079E" w:rsidRDefault="00635B13" w:rsidP="00EB07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0613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 w:rsidRPr="00EB079E">
        <w:rPr>
          <w:rFonts w:asciiTheme="minorHAnsi" w:hAnsiTheme="minorHAnsi" w:cstheme="minorHAnsi"/>
          <w:sz w:val="22"/>
          <w:szCs w:val="22"/>
        </w:rPr>
        <w:t>STAGIONALE</w:t>
      </w:r>
    </w:p>
    <w:p w14:paraId="1E16E529" w14:textId="77777777" w:rsidR="00EB079E" w:rsidRDefault="00635B13" w:rsidP="00EB079E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2336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>
        <w:rPr>
          <w:rFonts w:asciiTheme="minorHAnsi" w:hAnsiTheme="minorHAnsi" w:cstheme="minorHAnsi"/>
          <w:sz w:val="22"/>
          <w:szCs w:val="22"/>
        </w:rPr>
        <w:t>SI</w:t>
      </w:r>
    </w:p>
    <w:p w14:paraId="6F620C97" w14:textId="77777777" w:rsidR="00EB079E" w:rsidRDefault="00635B13" w:rsidP="00EB079E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4640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079E">
        <w:rPr>
          <w:rFonts w:asciiTheme="minorHAnsi" w:hAnsiTheme="minorHAnsi" w:cstheme="minorHAnsi"/>
          <w:sz w:val="22"/>
          <w:szCs w:val="22"/>
        </w:rPr>
        <w:t>NO</w:t>
      </w:r>
    </w:p>
    <w:p w14:paraId="1F89EDA0" w14:textId="77777777"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6DD4D7" w14:textId="77777777"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8AFB0B" w14:textId="77777777"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14:paraId="4FCDC503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0BF323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14:paraId="797B4088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6791CD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12AA3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2CDD556E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422328DD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59E38033" w14:textId="77777777"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14:paraId="07B9FD2C" w14:textId="77777777"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05322FE5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640C6D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14:paraId="263DA032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25EE2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9F8"/>
    <w:rsid w:val="000A65B6"/>
    <w:rsid w:val="0029510B"/>
    <w:rsid w:val="0035613D"/>
    <w:rsid w:val="00425EE2"/>
    <w:rsid w:val="004F2E82"/>
    <w:rsid w:val="00635B13"/>
    <w:rsid w:val="006569F8"/>
    <w:rsid w:val="007029E3"/>
    <w:rsid w:val="00744CF7"/>
    <w:rsid w:val="00943050"/>
    <w:rsid w:val="0099482D"/>
    <w:rsid w:val="009C50D3"/>
    <w:rsid w:val="00BB64F8"/>
    <w:rsid w:val="00CC488F"/>
    <w:rsid w:val="00D355EE"/>
    <w:rsid w:val="00EB079E"/>
    <w:rsid w:val="00F53B50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4B86"/>
  <w15:docId w15:val="{CF96014D-C57A-4E07-8C10-7DF5E3CF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2951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29510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ricoltura@pec.regione.vd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CD94-264A-4360-85A7-110E3C68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lagomorfi_completo.dotx</Template>
  <TotalTime>2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Marina POLETTI</cp:lastModifiedBy>
  <cp:revision>5</cp:revision>
  <dcterms:created xsi:type="dcterms:W3CDTF">2021-06-17T09:11:00Z</dcterms:created>
  <dcterms:modified xsi:type="dcterms:W3CDTF">2026-04-03T09:36:00Z</dcterms:modified>
</cp:coreProperties>
</file>