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B18E" w14:textId="77777777" w:rsidR="009C50D3" w:rsidRPr="000A65B6" w:rsidRDefault="009C50D3" w:rsidP="009C50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65B6">
        <w:rPr>
          <w:rFonts w:asciiTheme="minorHAnsi" w:hAnsiTheme="minorHAnsi" w:cstheme="minorHAnsi"/>
          <w:b/>
          <w:bCs/>
          <w:sz w:val="22"/>
          <w:szCs w:val="22"/>
        </w:rPr>
        <w:t>ASSESSORATO AGRICOLTURA E RISORSE NATURALI</w:t>
      </w:r>
    </w:p>
    <w:p w14:paraId="3DFC93BD" w14:textId="0FF10502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Dipartimento Agricoltura</w:t>
      </w:r>
      <w:r w:rsidR="008F7B74">
        <w:rPr>
          <w:rFonts w:asciiTheme="minorHAnsi" w:hAnsiTheme="minorHAnsi" w:cstheme="minorHAnsi"/>
          <w:sz w:val="22"/>
          <w:szCs w:val="22"/>
        </w:rPr>
        <w:t xml:space="preserve"> e Risorse Naturali</w:t>
      </w:r>
    </w:p>
    <w:p w14:paraId="1DBC9CF1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Struttura Zootecnia, produzioni lattiero-casearie e laboratori</w:t>
      </w:r>
    </w:p>
    <w:p w14:paraId="67DD96E0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Ufficio servizi zootecnici/U.M.A.</w:t>
      </w:r>
    </w:p>
    <w:p w14:paraId="3AF1FA99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Località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La Maladière - Rue de La Maladière, 39</w:t>
      </w:r>
    </w:p>
    <w:p w14:paraId="702796A5" w14:textId="77777777" w:rsidR="009C50D3" w:rsidRPr="009C50D3" w:rsidRDefault="009C50D3" w:rsidP="009C50D3">
      <w:pPr>
        <w:spacing w:after="80"/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11020   </w:t>
      </w:r>
      <w:r w:rsidRPr="009C50D3">
        <w:rPr>
          <w:rFonts w:asciiTheme="minorHAnsi" w:hAnsiTheme="minorHAnsi" w:cstheme="minorHAnsi"/>
          <w:sz w:val="22"/>
          <w:szCs w:val="22"/>
          <w:u w:val="single"/>
          <w:lang w:val="fr-FR"/>
        </w:rPr>
        <w:t>SAINT-CHRISTOPHE</w:t>
      </w:r>
    </w:p>
    <w:p w14:paraId="39CB3AB1" w14:textId="77777777" w:rsidR="009C50D3" w:rsidRDefault="008F7B74" w:rsidP="009C50D3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hyperlink r:id="rId6" w:history="1">
        <w:r w:rsidR="009C50D3" w:rsidRPr="009C50D3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agricoltura@pec.regione.vda.it</w:t>
        </w:r>
      </w:hyperlink>
    </w:p>
    <w:p w14:paraId="449770CB" w14:textId="77777777" w:rsidR="00FE6974" w:rsidRDefault="00FE6974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00CEE315" w14:textId="77777777" w:rsidR="00D95CE2" w:rsidRDefault="00D95CE2" w:rsidP="00D95CE2">
      <w:pPr>
        <w:rPr>
          <w:rFonts w:ascii="Calibri" w:hAnsi="Calibri" w:cs="Calibri"/>
          <w:sz w:val="22"/>
          <w:szCs w:val="22"/>
        </w:rPr>
      </w:pPr>
    </w:p>
    <w:p w14:paraId="1BEA4D1C" w14:textId="77777777" w:rsidR="00D95CE2" w:rsidRDefault="00D95CE2" w:rsidP="00D95CE2">
      <w:pPr>
        <w:pStyle w:val="Corpotesto"/>
        <w:pBdr>
          <w:top w:val="single" w:sz="4" w:space="0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INFORMAZIONI PER ANAGRAFE - </w:t>
      </w:r>
      <w:r>
        <w:rPr>
          <w:rFonts w:ascii="Calibri" w:hAnsi="Calibri" w:cs="Calibri"/>
          <w:b/>
          <w:bCs/>
          <w:sz w:val="22"/>
          <w:szCs w:val="22"/>
        </w:rPr>
        <w:t>LAGOMORFI</w:t>
      </w:r>
    </w:p>
    <w:p w14:paraId="069CF2A9" w14:textId="77777777" w:rsidR="00D95CE2" w:rsidRDefault="00D95CE2" w:rsidP="00D95CE2">
      <w:pPr>
        <w:jc w:val="both"/>
        <w:rPr>
          <w:rFonts w:ascii="Calibri" w:hAnsi="Calibri" w:cs="Calibri"/>
          <w:sz w:val="22"/>
          <w:szCs w:val="22"/>
        </w:rPr>
      </w:pPr>
    </w:p>
    <w:p w14:paraId="4E15E0F3" w14:textId="77777777" w:rsidR="00FE6974" w:rsidRDefault="00FE6974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3863982B" w14:textId="77777777" w:rsidR="009C50D3" w:rsidRDefault="004F2E82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Tipologia della struttura</w:t>
      </w:r>
    </w:p>
    <w:p w14:paraId="5FD16929" w14:textId="77777777" w:rsidR="005E35AD" w:rsidRPr="004F2E82" w:rsidRDefault="005E35AD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ALLEVAMENTO</w:t>
      </w:r>
    </w:p>
    <w:p w14:paraId="7FBC24EE" w14:textId="77777777" w:rsidR="009C50D3" w:rsidRDefault="009C50D3" w:rsidP="00CC488F">
      <w:pPr>
        <w:rPr>
          <w:rFonts w:asciiTheme="minorHAnsi" w:hAnsiTheme="minorHAnsi" w:cstheme="minorHAnsi"/>
          <w:sz w:val="22"/>
          <w:szCs w:val="22"/>
        </w:rPr>
      </w:pPr>
    </w:p>
    <w:p w14:paraId="6FE1B2E6" w14:textId="77777777" w:rsidR="002E7CE8" w:rsidRDefault="002E7CE8" w:rsidP="002E7C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Specie allevata</w:t>
      </w:r>
    </w:p>
    <w:p w14:paraId="409905E2" w14:textId="77777777" w:rsidR="002E7CE8" w:rsidRDefault="008F7B74" w:rsidP="002E7CE8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0903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E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E7CE8">
        <w:rPr>
          <w:rFonts w:asciiTheme="minorHAnsi" w:hAnsiTheme="minorHAnsi" w:cstheme="minorHAnsi"/>
          <w:sz w:val="22"/>
          <w:szCs w:val="22"/>
        </w:rPr>
        <w:t>CONIGLI</w:t>
      </w:r>
    </w:p>
    <w:p w14:paraId="49839155" w14:textId="77777777" w:rsidR="002E7CE8" w:rsidRDefault="008F7B74" w:rsidP="002E7CE8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889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E8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E7CE8">
        <w:rPr>
          <w:rFonts w:asciiTheme="minorHAnsi" w:hAnsiTheme="minorHAnsi" w:cstheme="minorHAnsi"/>
          <w:sz w:val="22"/>
          <w:szCs w:val="22"/>
        </w:rPr>
        <w:t>LEPRI</w:t>
      </w:r>
    </w:p>
    <w:p w14:paraId="576B48BD" w14:textId="77777777" w:rsidR="00FE6974" w:rsidRPr="004F2E82" w:rsidRDefault="00FE6974" w:rsidP="00CC488F">
      <w:pPr>
        <w:rPr>
          <w:rFonts w:asciiTheme="minorHAnsi" w:hAnsiTheme="minorHAnsi" w:cstheme="minorHAnsi"/>
          <w:sz w:val="22"/>
          <w:szCs w:val="22"/>
        </w:rPr>
      </w:pPr>
    </w:p>
    <w:p w14:paraId="49D252DA" w14:textId="77777777"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Orientamento produttivo</w:t>
      </w:r>
    </w:p>
    <w:p w14:paraId="24C14705" w14:textId="77777777" w:rsidR="00D355EE" w:rsidRPr="00D355EE" w:rsidRDefault="008F7B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93244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355EE">
        <w:rPr>
          <w:rFonts w:asciiTheme="minorHAnsi" w:hAnsiTheme="minorHAnsi" w:cstheme="minorHAnsi"/>
          <w:bCs/>
          <w:sz w:val="22"/>
          <w:szCs w:val="22"/>
        </w:rPr>
        <w:t xml:space="preserve">ACCRESCIMENTO RIPRODUTTORI - </w:t>
      </w:r>
      <w:r w:rsidR="00D355EE" w:rsidRPr="00D355EE">
        <w:rPr>
          <w:rFonts w:asciiTheme="minorHAnsi" w:hAnsiTheme="minorHAnsi" w:cstheme="minorHAnsi"/>
          <w:bCs/>
          <w:sz w:val="22"/>
          <w:szCs w:val="22"/>
        </w:rPr>
        <w:t>Numero di fori di stazio</w:t>
      </w:r>
      <w:r w:rsidR="00D355EE">
        <w:rPr>
          <w:rFonts w:asciiTheme="minorHAnsi" w:hAnsiTheme="minorHAnsi" w:cstheme="minorHAnsi"/>
          <w:bCs/>
          <w:sz w:val="22"/>
          <w:szCs w:val="22"/>
        </w:rPr>
        <w:t>namento o accrescimento _________</w:t>
      </w:r>
    </w:p>
    <w:p w14:paraId="25CE4BC8" w14:textId="77777777" w:rsidR="00D355EE" w:rsidRPr="00D355EE" w:rsidRDefault="008F7B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3938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ALLEVAMENTO FAMILIARE</w:t>
      </w:r>
    </w:p>
    <w:p w14:paraId="763DFDA3" w14:textId="77777777" w:rsidR="00D355EE" w:rsidRPr="00D355EE" w:rsidRDefault="008F7B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349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FAUNISTICO/VENATORIO </w:t>
      </w:r>
    </w:p>
    <w:p w14:paraId="43384914" w14:textId="77777777" w:rsidR="00D355EE" w:rsidRPr="00D355EE" w:rsidRDefault="008F7B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5151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355EE">
        <w:rPr>
          <w:rFonts w:asciiTheme="minorHAnsi" w:hAnsiTheme="minorHAnsi" w:cstheme="minorHAnsi"/>
          <w:bCs/>
          <w:sz w:val="22"/>
          <w:szCs w:val="22"/>
        </w:rPr>
        <w:t>INGRASSO -</w:t>
      </w:r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Numero massimo capi </w:t>
      </w:r>
      <w:proofErr w:type="gramStart"/>
      <w:r w:rsidR="00D355EE" w:rsidRPr="00D355EE">
        <w:rPr>
          <w:rFonts w:asciiTheme="minorHAnsi" w:hAnsiTheme="minorHAnsi" w:cstheme="minorHAnsi"/>
          <w:bCs/>
          <w:sz w:val="22"/>
          <w:szCs w:val="22"/>
        </w:rPr>
        <w:t>contemporanei</w:t>
      </w:r>
      <w:r w:rsidR="00D355EE">
        <w:rPr>
          <w:rFonts w:asciiTheme="minorHAnsi" w:hAnsiTheme="minorHAnsi" w:cstheme="minorHAnsi"/>
          <w:bCs/>
          <w:sz w:val="22"/>
          <w:szCs w:val="22"/>
        </w:rPr>
        <w:t xml:space="preserve">  _</w:t>
      </w:r>
      <w:proofErr w:type="gramEnd"/>
      <w:r w:rsidR="00D355EE">
        <w:rPr>
          <w:rFonts w:asciiTheme="minorHAnsi" w:hAnsiTheme="minorHAnsi" w:cstheme="minorHAnsi"/>
          <w:bCs/>
          <w:sz w:val="22"/>
          <w:szCs w:val="22"/>
        </w:rPr>
        <w:t>_______</w:t>
      </w:r>
    </w:p>
    <w:p w14:paraId="61586FA3" w14:textId="77777777" w:rsidR="00D355EE" w:rsidRPr="00D355EE" w:rsidRDefault="008F7B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3642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355EE">
        <w:rPr>
          <w:rFonts w:asciiTheme="minorHAnsi" w:hAnsiTheme="minorHAnsi" w:cstheme="minorHAnsi"/>
          <w:bCs/>
          <w:sz w:val="22"/>
          <w:szCs w:val="22"/>
        </w:rPr>
        <w:t xml:space="preserve">MISTO O CICLO CHIUSO - </w:t>
      </w:r>
      <w:r w:rsidR="00D355EE" w:rsidRPr="00D355EE">
        <w:rPr>
          <w:rFonts w:asciiTheme="minorHAnsi" w:hAnsiTheme="minorHAnsi" w:cstheme="minorHAnsi"/>
          <w:bCs/>
          <w:sz w:val="22"/>
          <w:szCs w:val="22"/>
        </w:rPr>
        <w:t>Numero massimo capi contemporanei</w:t>
      </w:r>
      <w:r w:rsidR="00D355EE">
        <w:rPr>
          <w:rFonts w:asciiTheme="minorHAnsi" w:hAnsiTheme="minorHAnsi" w:cstheme="minorHAnsi"/>
          <w:bCs/>
          <w:sz w:val="22"/>
          <w:szCs w:val="22"/>
        </w:rPr>
        <w:t xml:space="preserve"> ____________</w:t>
      </w:r>
    </w:p>
    <w:p w14:paraId="18BFA539" w14:textId="77777777" w:rsidR="00D355EE" w:rsidRDefault="00D355EE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Numero di fori nido ______</w:t>
      </w:r>
    </w:p>
    <w:p w14:paraId="0B32297E" w14:textId="77777777" w:rsidR="00D355EE" w:rsidRPr="00D355EE" w:rsidRDefault="00D355EE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Numero di fori maschio ________</w:t>
      </w:r>
    </w:p>
    <w:p w14:paraId="1E6E7994" w14:textId="77777777" w:rsid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Tipologia produttiva</w:t>
      </w:r>
    </w:p>
    <w:p w14:paraId="0F3ADC17" w14:textId="77777777" w:rsidR="00D355EE" w:rsidRPr="00D355EE" w:rsidRDefault="008F7B74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5997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GRAND PARENTS</w:t>
      </w:r>
    </w:p>
    <w:p w14:paraId="601A101B" w14:textId="77777777" w:rsidR="00D355EE" w:rsidRPr="00D355EE" w:rsidRDefault="008F7B74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9120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PARENTS</w:t>
      </w:r>
    </w:p>
    <w:p w14:paraId="62E8CD06" w14:textId="77777777" w:rsidR="00D355EE" w:rsidRPr="00D355EE" w:rsidRDefault="008F7B74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9050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ENTRAMBE</w:t>
      </w:r>
    </w:p>
    <w:p w14:paraId="180E4AA1" w14:textId="77777777" w:rsidR="00D355EE" w:rsidRP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355EE">
        <w:rPr>
          <w:rFonts w:asciiTheme="minorHAnsi" w:hAnsiTheme="minorHAnsi" w:cstheme="minorHAnsi"/>
          <w:bCs/>
          <w:sz w:val="22"/>
          <w:szCs w:val="22"/>
        </w:rPr>
        <w:t>Centro di produzione/raccolta di materiale seminale autorizzato:</w:t>
      </w:r>
    </w:p>
    <w:p w14:paraId="7751C818" w14:textId="77777777" w:rsidR="00D355EE" w:rsidRPr="00D355EE" w:rsidRDefault="008F7B74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2707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SI</w:t>
      </w:r>
    </w:p>
    <w:p w14:paraId="1776371C" w14:textId="77777777" w:rsidR="00D355EE" w:rsidRPr="00D355EE" w:rsidRDefault="008F7B74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4902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NO </w:t>
      </w:r>
    </w:p>
    <w:p w14:paraId="2D2CE059" w14:textId="77777777" w:rsidR="00D355EE" w:rsidRPr="00D355EE" w:rsidRDefault="008F7B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6447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RIPRODUZIONE/CICLO APERTO</w:t>
      </w:r>
    </w:p>
    <w:p w14:paraId="2DA7927F" w14:textId="77777777" w:rsidR="00D355EE" w:rsidRDefault="00D355EE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Numero di fori nido ______</w:t>
      </w:r>
    </w:p>
    <w:p w14:paraId="10ABD5A6" w14:textId="77777777" w:rsidR="00D355EE" w:rsidRPr="00D355EE" w:rsidRDefault="00D355EE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Numero di fori maschio ________</w:t>
      </w:r>
    </w:p>
    <w:p w14:paraId="2B300E08" w14:textId="77777777" w:rsid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Tipologia produttiva</w:t>
      </w:r>
    </w:p>
    <w:p w14:paraId="6D9722BE" w14:textId="77777777" w:rsidR="00D355EE" w:rsidRPr="00D355EE" w:rsidRDefault="008F7B74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4418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GRAND PARENTS</w:t>
      </w:r>
    </w:p>
    <w:p w14:paraId="5A1CCB0F" w14:textId="77777777" w:rsidR="00D355EE" w:rsidRPr="00D355EE" w:rsidRDefault="008F7B74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3814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PARENTS</w:t>
      </w:r>
    </w:p>
    <w:p w14:paraId="1DA6D7FE" w14:textId="77777777" w:rsidR="00D355EE" w:rsidRPr="00D355EE" w:rsidRDefault="008F7B74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2475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ENTRAMBE</w:t>
      </w:r>
    </w:p>
    <w:p w14:paraId="24B8E113" w14:textId="77777777" w:rsidR="00D355EE" w:rsidRP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355EE">
        <w:rPr>
          <w:rFonts w:asciiTheme="minorHAnsi" w:hAnsiTheme="minorHAnsi" w:cstheme="minorHAnsi"/>
          <w:bCs/>
          <w:sz w:val="22"/>
          <w:szCs w:val="22"/>
        </w:rPr>
        <w:t>Centro di produzione/raccolta di materiale seminale autorizzato:</w:t>
      </w:r>
    </w:p>
    <w:p w14:paraId="639F5969" w14:textId="77777777" w:rsidR="00D355EE" w:rsidRPr="00D355EE" w:rsidRDefault="008F7B74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2475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SI</w:t>
      </w:r>
    </w:p>
    <w:p w14:paraId="7336043B" w14:textId="77777777" w:rsidR="00D355EE" w:rsidRPr="00D355EE" w:rsidRDefault="008F7B74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416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NO </w:t>
      </w:r>
    </w:p>
    <w:p w14:paraId="7A4D4BA2" w14:textId="77777777" w:rsid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5B7DF7" w14:textId="77777777" w:rsidR="00FE6974" w:rsidRDefault="00FE69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FC26CE" w14:textId="77777777"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55EE">
        <w:rPr>
          <w:rFonts w:asciiTheme="minorHAnsi" w:hAnsiTheme="minorHAnsi" w:cstheme="minorHAnsi"/>
          <w:b/>
          <w:bCs/>
          <w:sz w:val="22"/>
          <w:szCs w:val="22"/>
        </w:rPr>
        <w:t>Modalità allevamento</w:t>
      </w:r>
    </w:p>
    <w:p w14:paraId="0669578D" w14:textId="77777777" w:rsidR="00D355EE" w:rsidRPr="00D355EE" w:rsidRDefault="008F7B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6433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A TERRA</w:t>
      </w:r>
    </w:p>
    <w:p w14:paraId="125074DD" w14:textId="77777777" w:rsidR="00D355EE" w:rsidRPr="00D355EE" w:rsidRDefault="008F7B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3484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IN GABBIA </w:t>
      </w:r>
    </w:p>
    <w:p w14:paraId="339FF2CB" w14:textId="77777777" w:rsid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3224A6" w14:textId="77777777" w:rsidR="005E35AD" w:rsidRPr="00D355EE" w:rsidRDefault="005E35AD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B4B20C" w14:textId="77777777" w:rsidR="00FE6974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Capacità della struttura</w:t>
      </w:r>
    </w:p>
    <w:p w14:paraId="7F1F439B" w14:textId="77777777" w:rsidR="00D355EE" w:rsidRPr="00D355EE" w:rsidRDefault="00FE69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 (</w:t>
      </w:r>
      <w:r w:rsidR="00D355EE" w:rsidRPr="00D355EE">
        <w:rPr>
          <w:rFonts w:asciiTheme="minorHAnsi" w:hAnsiTheme="minorHAnsi" w:cstheme="minorHAnsi"/>
          <w:bCs/>
          <w:sz w:val="22"/>
          <w:szCs w:val="22"/>
        </w:rPr>
        <w:t>n° max di animali che è possibile detenere)</w:t>
      </w:r>
    </w:p>
    <w:p w14:paraId="6D719BEC" w14:textId="77777777" w:rsidR="00D355EE" w:rsidRP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77AE70" w14:textId="77777777" w:rsidR="00FE6974" w:rsidRDefault="00FE6974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6BC25A" w14:textId="77777777" w:rsidR="00FE6974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55EE">
        <w:rPr>
          <w:rFonts w:asciiTheme="minorHAnsi" w:hAnsiTheme="minorHAnsi" w:cstheme="minorHAnsi"/>
          <w:b/>
          <w:bCs/>
          <w:sz w:val="22"/>
          <w:szCs w:val="22"/>
        </w:rPr>
        <w:t>Superficie</w:t>
      </w:r>
    </w:p>
    <w:p w14:paraId="6D0BAAFE" w14:textId="77777777" w:rsidR="00D355EE" w:rsidRPr="00D355EE" w:rsidRDefault="00FE69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_</w:t>
      </w:r>
      <w:r w:rsidR="00D355EE" w:rsidRPr="00D355EE">
        <w:rPr>
          <w:rFonts w:asciiTheme="minorHAnsi" w:hAnsiTheme="minorHAnsi" w:cstheme="minorHAnsi"/>
          <w:bCs/>
          <w:sz w:val="22"/>
          <w:szCs w:val="22"/>
        </w:rPr>
        <w:t>(</w:t>
      </w:r>
      <w:proofErr w:type="gramEnd"/>
      <w:r w:rsidR="00D355EE" w:rsidRPr="00D355EE">
        <w:rPr>
          <w:rFonts w:asciiTheme="minorHAnsi" w:hAnsiTheme="minorHAnsi" w:cstheme="minorHAnsi"/>
          <w:bCs/>
          <w:sz w:val="22"/>
          <w:szCs w:val="22"/>
        </w:rPr>
        <w:t>mq dell'area destinata agli animali)</w:t>
      </w:r>
    </w:p>
    <w:p w14:paraId="73ABCA3B" w14:textId="77777777" w:rsidR="00D355EE" w:rsidRP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7A324C" w14:textId="77777777" w:rsidR="00FE6974" w:rsidRDefault="00FE6974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E840A4" w14:textId="77777777"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55EE">
        <w:rPr>
          <w:rFonts w:asciiTheme="minorHAnsi" w:hAnsiTheme="minorHAnsi" w:cstheme="minorHAnsi"/>
          <w:b/>
          <w:bCs/>
          <w:sz w:val="22"/>
          <w:szCs w:val="22"/>
        </w:rPr>
        <w:t>Applicazione di quarantena/vuoto sanitario</w:t>
      </w:r>
    </w:p>
    <w:p w14:paraId="0B047B72" w14:textId="77777777" w:rsidR="00D355EE" w:rsidRPr="00D355EE" w:rsidRDefault="008F7B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3761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SI</w:t>
      </w:r>
    </w:p>
    <w:p w14:paraId="460069CE" w14:textId="77777777" w:rsidR="00D355EE" w:rsidRPr="00D355EE" w:rsidRDefault="008F7B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5524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NO </w:t>
      </w:r>
    </w:p>
    <w:p w14:paraId="18E7CFD1" w14:textId="77777777"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1C3F73" w14:textId="77777777"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BACCEF" w14:textId="77777777" w:rsidR="00D355EE" w:rsidRPr="004F2E82" w:rsidRDefault="00D355EE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54C277" w14:textId="77777777"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E82">
        <w:rPr>
          <w:rFonts w:asciiTheme="minorHAnsi" w:hAnsiTheme="minorHAnsi" w:cstheme="minorHAnsi"/>
          <w:b/>
          <w:bCs/>
          <w:sz w:val="22"/>
          <w:szCs w:val="22"/>
        </w:rPr>
        <w:t>Ogni variazione dei suddetti dati dovrà essere comunicata entro il termine di sette giorni direttamente all’Ufficio Servizi Zootecnici.</w:t>
      </w:r>
    </w:p>
    <w:p w14:paraId="39B540AC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7EE078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Nota: le informazioni sopra esposte sono utili </w:t>
      </w:r>
      <w:r w:rsidRPr="004F2E82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4F2E82">
        <w:rPr>
          <w:rFonts w:asciiTheme="minorHAnsi" w:hAnsiTheme="minorHAnsi" w:cstheme="minorHAnsi"/>
          <w:sz w:val="22"/>
          <w:szCs w:val="22"/>
        </w:rPr>
        <w:t xml:space="preserve"> ai fini del popolamento del codice ministeriale e sono escluse dall’ambito di competenza della SCIA. </w:t>
      </w:r>
    </w:p>
    <w:p w14:paraId="13766192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89C8D3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EA15A1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Saint-Christophe, li </w:t>
      </w:r>
      <w:r w:rsidR="00BB64F8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664C8632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14:paraId="20C51BA9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14:paraId="44C2E0A9" w14:textId="77777777" w:rsidR="009C50D3" w:rsidRPr="004F2E82" w:rsidRDefault="009C50D3" w:rsidP="009C50D3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FIRMA</w:t>
      </w:r>
    </w:p>
    <w:p w14:paraId="03318B11" w14:textId="77777777" w:rsidR="009C50D3" w:rsidRPr="004F2E82" w:rsidRDefault="00BB64F8" w:rsidP="009C50D3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1EB0AC39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CBBE27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</w:p>
    <w:p w14:paraId="754ADEE4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sectPr w:rsidR="009C50D3" w:rsidRPr="004F2E82" w:rsidSect="004F2E8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B7E7D"/>
    <w:multiLevelType w:val="hybridMultilevel"/>
    <w:tmpl w:val="9D28B684"/>
    <w:lvl w:ilvl="0" w:tplc="92E84F7E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A5E26"/>
    <w:multiLevelType w:val="hybridMultilevel"/>
    <w:tmpl w:val="45C06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9F8"/>
    <w:rsid w:val="000A65B6"/>
    <w:rsid w:val="002E7CE8"/>
    <w:rsid w:val="004F2E82"/>
    <w:rsid w:val="005E35AD"/>
    <w:rsid w:val="006569F8"/>
    <w:rsid w:val="008F7B74"/>
    <w:rsid w:val="00943050"/>
    <w:rsid w:val="0099482D"/>
    <w:rsid w:val="009C50D3"/>
    <w:rsid w:val="00BB64F8"/>
    <w:rsid w:val="00CC488F"/>
    <w:rsid w:val="00D355EE"/>
    <w:rsid w:val="00D95CE2"/>
    <w:rsid w:val="00E8346B"/>
    <w:rsid w:val="00F632E8"/>
    <w:rsid w:val="00FD12AB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ED83"/>
  <w15:docId w15:val="{CF96014D-C57A-4E07-8C10-7DF5E3CF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D95C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D95CE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ricoltura@pec.regione.vd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Desktop\lagomorfi_comple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3731-E139-4CB1-9637-1F4AE38C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lagomorfi_completo.dotx</Template>
  <TotalTime>4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Marina POLETTI</cp:lastModifiedBy>
  <cp:revision>6</cp:revision>
  <dcterms:created xsi:type="dcterms:W3CDTF">2021-06-17T08:58:00Z</dcterms:created>
  <dcterms:modified xsi:type="dcterms:W3CDTF">2026-04-03T09:36:00Z</dcterms:modified>
</cp:coreProperties>
</file>