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17B5" w14:textId="77777777" w:rsidR="009C50D3" w:rsidRPr="00B8589C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8589C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72C76539" w14:textId="163B9165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0A4CF9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6683402E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544203F2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039E2F96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66944AB5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6202EAF4" w14:textId="77777777" w:rsidR="009C50D3" w:rsidRDefault="000A4CF9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24FC6D61" w14:textId="77777777" w:rsid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14:paraId="02FCFACF" w14:textId="77777777" w:rsid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3E2E7F23" w14:textId="77777777" w:rsidR="00D36132" w:rsidRDefault="00D36132" w:rsidP="00D36132">
      <w:pPr>
        <w:rPr>
          <w:rFonts w:ascii="Calibri" w:hAnsi="Calibri" w:cs="Calibri"/>
          <w:sz w:val="22"/>
          <w:szCs w:val="22"/>
        </w:rPr>
      </w:pPr>
    </w:p>
    <w:p w14:paraId="18D03471" w14:textId="77777777" w:rsidR="00D36132" w:rsidRDefault="00D36132" w:rsidP="00D3613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EQUIDI</w:t>
      </w:r>
    </w:p>
    <w:p w14:paraId="06788B8D" w14:textId="77777777" w:rsidR="00D36132" w:rsidRDefault="00D36132" w:rsidP="00D36132">
      <w:pPr>
        <w:jc w:val="both"/>
        <w:rPr>
          <w:rFonts w:ascii="Calibri" w:hAnsi="Calibri" w:cs="Calibri"/>
          <w:sz w:val="22"/>
          <w:szCs w:val="22"/>
        </w:rPr>
      </w:pPr>
    </w:p>
    <w:p w14:paraId="598E520C" w14:textId="77777777" w:rsidR="00CA78D9" w:rsidRDefault="00CA78D9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43EE8E8B" w14:textId="77777777"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31DF51D3" w14:textId="77777777" w:rsidR="00CA78D9" w:rsidRPr="004F2E82" w:rsidRDefault="00CA78D9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14:paraId="5F52D1A2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074126B8" w14:textId="77777777" w:rsidR="00CA78D9" w:rsidRPr="004F2E82" w:rsidRDefault="00CA78D9" w:rsidP="00CC488F">
      <w:pPr>
        <w:rPr>
          <w:rFonts w:asciiTheme="minorHAnsi" w:hAnsiTheme="minorHAnsi" w:cstheme="minorHAnsi"/>
          <w:sz w:val="22"/>
          <w:szCs w:val="22"/>
        </w:rPr>
      </w:pPr>
    </w:p>
    <w:p w14:paraId="697725C7" w14:textId="77777777" w:rsidR="009C50D3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14:paraId="1AF12155" w14:textId="77777777" w:rsidR="009C50D3" w:rsidRPr="004F2E82" w:rsidRDefault="002C44D0" w:rsidP="00CC48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="004F2E82" w:rsidRPr="004F2E82">
        <w:rPr>
          <w:rFonts w:asciiTheme="minorHAnsi" w:hAnsiTheme="minorHAnsi" w:cstheme="minorHAnsi"/>
          <w:sz w:val="22"/>
          <w:szCs w:val="22"/>
        </w:rPr>
        <w:t>(</w:t>
      </w:r>
      <w:r w:rsidR="009C50D3" w:rsidRPr="004F2E82">
        <w:rPr>
          <w:rFonts w:asciiTheme="minorHAnsi" w:hAnsiTheme="minorHAnsi" w:cstheme="minorHAnsi"/>
          <w:sz w:val="22"/>
          <w:szCs w:val="22"/>
        </w:rPr>
        <w:t>n° max di animali che è possibile detenere)</w:t>
      </w:r>
    </w:p>
    <w:p w14:paraId="2F986BC8" w14:textId="77777777" w:rsidR="004F2E82" w:rsidRDefault="004F2E82" w:rsidP="00CC488F">
      <w:pPr>
        <w:rPr>
          <w:rFonts w:asciiTheme="minorHAnsi" w:hAnsiTheme="minorHAnsi" w:cstheme="minorHAnsi"/>
          <w:sz w:val="22"/>
          <w:szCs w:val="22"/>
        </w:rPr>
      </w:pPr>
    </w:p>
    <w:p w14:paraId="056BB073" w14:textId="77777777" w:rsidR="00CA78D9" w:rsidRPr="004F2E82" w:rsidRDefault="00CA78D9" w:rsidP="00CC488F">
      <w:pPr>
        <w:rPr>
          <w:rFonts w:asciiTheme="minorHAnsi" w:hAnsiTheme="minorHAnsi" w:cstheme="minorHAnsi"/>
          <w:sz w:val="22"/>
          <w:szCs w:val="22"/>
        </w:rPr>
      </w:pPr>
    </w:p>
    <w:p w14:paraId="0F5CE89F" w14:textId="77777777" w:rsidR="004F2E82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Orientamento produttivo</w:t>
      </w:r>
    </w:p>
    <w:p w14:paraId="7A54E21E" w14:textId="77777777" w:rsidR="004F2E82" w:rsidRPr="004F2E82" w:rsidRDefault="000A4CF9" w:rsidP="004F2E8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70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sz w:val="22"/>
          <w:szCs w:val="22"/>
        </w:rPr>
        <w:t xml:space="preserve"> CARNE CON FATTRICI</w:t>
      </w:r>
    </w:p>
    <w:p w14:paraId="2573883E" w14:textId="77777777" w:rsidR="004F2E82" w:rsidRPr="004F2E82" w:rsidRDefault="000A4CF9" w:rsidP="004F2E8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387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sz w:val="22"/>
          <w:szCs w:val="22"/>
        </w:rPr>
        <w:t xml:space="preserve"> CARNE SENZA FATTRICI</w:t>
      </w:r>
    </w:p>
    <w:p w14:paraId="5C3E895D" w14:textId="77777777" w:rsidR="009C50D3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6628A2A1" w14:textId="77777777" w:rsidR="00CA78D9" w:rsidRPr="004F2E82" w:rsidRDefault="00CA78D9">
      <w:pPr>
        <w:rPr>
          <w:rFonts w:asciiTheme="minorHAnsi" w:hAnsiTheme="minorHAnsi" w:cstheme="minorHAnsi"/>
          <w:sz w:val="22"/>
          <w:szCs w:val="22"/>
        </w:rPr>
      </w:pPr>
    </w:p>
    <w:p w14:paraId="3FF3DF44" w14:textId="77777777" w:rsidR="009C50D3" w:rsidRPr="004F2E82" w:rsidRDefault="004F2E82">
      <w:pPr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Specie allevate</w:t>
      </w:r>
    </w:p>
    <w:p w14:paraId="09C9194F" w14:textId="77777777" w:rsidR="004F2E82" w:rsidRPr="004F2E82" w:rsidRDefault="000A4CF9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596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CAVALLI</w:t>
      </w:r>
    </w:p>
    <w:p w14:paraId="02DCAADE" w14:textId="77777777" w:rsidR="004F2E82" w:rsidRPr="004F2E82" w:rsidRDefault="000A4CF9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778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BARDOTTI</w:t>
      </w:r>
    </w:p>
    <w:p w14:paraId="6693BED8" w14:textId="77777777" w:rsidR="009C50D3" w:rsidRPr="004F2E82" w:rsidRDefault="000A4CF9" w:rsidP="004F2E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586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82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F2E82" w:rsidRPr="004F2E82">
        <w:rPr>
          <w:rFonts w:asciiTheme="minorHAnsi" w:hAnsiTheme="minorHAnsi" w:cstheme="minorHAnsi"/>
          <w:bCs/>
          <w:sz w:val="22"/>
          <w:szCs w:val="22"/>
        </w:rPr>
        <w:t xml:space="preserve"> ASINI</w:t>
      </w:r>
    </w:p>
    <w:p w14:paraId="4D0D4727" w14:textId="77777777" w:rsidR="001A6728" w:rsidRDefault="000A4CF9" w:rsidP="001A67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7267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28" w:rsidRPr="004F2E8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A6728">
        <w:rPr>
          <w:rFonts w:asciiTheme="minorHAnsi" w:hAnsiTheme="minorHAnsi" w:cstheme="minorHAnsi"/>
          <w:bCs/>
          <w:sz w:val="22"/>
          <w:szCs w:val="22"/>
        </w:rPr>
        <w:t xml:space="preserve"> MULI</w:t>
      </w:r>
    </w:p>
    <w:p w14:paraId="116F761E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13134B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81F8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383D6A0F" w14:textId="77777777" w:rsidR="009C50D3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AA542" w14:textId="77777777" w:rsidR="00CA78D9" w:rsidRPr="004F2E82" w:rsidRDefault="00CA78D9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29D5B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4A9B97BB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18BB7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BEE71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2C44D0">
        <w:rPr>
          <w:rFonts w:asciiTheme="minorHAnsi" w:hAnsiTheme="minorHAnsi" w:cstheme="minorHAnsi"/>
          <w:sz w:val="22"/>
          <w:szCs w:val="22"/>
        </w:rPr>
        <w:t>__________________</w:t>
      </w:r>
    </w:p>
    <w:p w14:paraId="0157195B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0574634C" w14:textId="77777777" w:rsidR="009C50D3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5D1206AB" w14:textId="77777777" w:rsidR="00D36132" w:rsidRPr="004F2E82" w:rsidRDefault="00D36132">
      <w:pPr>
        <w:rPr>
          <w:rFonts w:asciiTheme="minorHAnsi" w:hAnsiTheme="minorHAnsi" w:cstheme="minorHAnsi"/>
          <w:sz w:val="22"/>
          <w:szCs w:val="22"/>
        </w:rPr>
      </w:pPr>
    </w:p>
    <w:p w14:paraId="1796ABF8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0A4FF528" w14:textId="77777777" w:rsidR="009C50D3" w:rsidRPr="004F2E82" w:rsidRDefault="002C44D0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387CAB84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CB255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44E23661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D0"/>
    <w:rsid w:val="000A4CF9"/>
    <w:rsid w:val="001A6728"/>
    <w:rsid w:val="002C44D0"/>
    <w:rsid w:val="004F2E82"/>
    <w:rsid w:val="008D78CB"/>
    <w:rsid w:val="00943050"/>
    <w:rsid w:val="0099482D"/>
    <w:rsid w:val="009C50D3"/>
    <w:rsid w:val="00B8589C"/>
    <w:rsid w:val="00CA78D9"/>
    <w:rsid w:val="00CC488F"/>
    <w:rsid w:val="00D36132"/>
    <w:rsid w:val="00F632E8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206E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361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D3613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equid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7B45-7C18-4FA9-9DD8-9CCA9C79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equidi_completo.dotx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6</cp:revision>
  <dcterms:created xsi:type="dcterms:W3CDTF">2021-06-17T08:55:00Z</dcterms:created>
  <dcterms:modified xsi:type="dcterms:W3CDTF">2026-04-03T09:36:00Z</dcterms:modified>
</cp:coreProperties>
</file>