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3EE10" w14:textId="77777777" w:rsidR="009C50D3" w:rsidRPr="000A65B6" w:rsidRDefault="009C50D3" w:rsidP="009C50D3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0A65B6">
        <w:rPr>
          <w:rFonts w:asciiTheme="minorHAnsi" w:hAnsiTheme="minorHAnsi" w:cstheme="minorHAnsi"/>
          <w:b/>
          <w:bCs/>
          <w:sz w:val="22"/>
          <w:szCs w:val="22"/>
        </w:rPr>
        <w:t>ASSESSORATO AGRICOLTURA E RISORSE NATURALI</w:t>
      </w:r>
    </w:p>
    <w:p w14:paraId="6090E42E" w14:textId="11F01AE1" w:rsidR="009C50D3" w:rsidRPr="009C50D3" w:rsidRDefault="009C50D3" w:rsidP="009C50D3">
      <w:pPr>
        <w:jc w:val="right"/>
        <w:rPr>
          <w:rFonts w:asciiTheme="minorHAnsi" w:hAnsiTheme="minorHAnsi" w:cstheme="minorHAnsi"/>
          <w:sz w:val="22"/>
          <w:szCs w:val="22"/>
        </w:rPr>
      </w:pPr>
      <w:r w:rsidRPr="009C50D3">
        <w:rPr>
          <w:rFonts w:asciiTheme="minorHAnsi" w:hAnsiTheme="minorHAnsi" w:cstheme="minorHAnsi"/>
          <w:sz w:val="22"/>
          <w:szCs w:val="22"/>
        </w:rPr>
        <w:t>Dipartimento Agricoltura</w:t>
      </w:r>
      <w:r w:rsidR="00A864D8">
        <w:rPr>
          <w:rFonts w:asciiTheme="minorHAnsi" w:hAnsiTheme="minorHAnsi" w:cstheme="minorHAnsi"/>
          <w:sz w:val="22"/>
          <w:szCs w:val="22"/>
        </w:rPr>
        <w:t xml:space="preserve"> e Risorse Naturali</w:t>
      </w:r>
    </w:p>
    <w:p w14:paraId="318EA908" w14:textId="77777777" w:rsidR="009C50D3" w:rsidRPr="009C50D3" w:rsidRDefault="009C50D3" w:rsidP="009C50D3">
      <w:pPr>
        <w:jc w:val="right"/>
        <w:rPr>
          <w:rFonts w:asciiTheme="minorHAnsi" w:hAnsiTheme="minorHAnsi" w:cstheme="minorHAnsi"/>
          <w:sz w:val="22"/>
          <w:szCs w:val="22"/>
        </w:rPr>
      </w:pPr>
      <w:r w:rsidRPr="009C50D3">
        <w:rPr>
          <w:rFonts w:asciiTheme="minorHAnsi" w:hAnsiTheme="minorHAnsi" w:cstheme="minorHAnsi"/>
          <w:sz w:val="22"/>
          <w:szCs w:val="22"/>
        </w:rPr>
        <w:t>Struttura Zootecnia, produzioni lattiero-casearie e laboratori</w:t>
      </w:r>
    </w:p>
    <w:p w14:paraId="48F75619" w14:textId="77777777" w:rsidR="009C50D3" w:rsidRPr="009C50D3" w:rsidRDefault="009C50D3" w:rsidP="009C50D3">
      <w:pPr>
        <w:jc w:val="right"/>
        <w:rPr>
          <w:rFonts w:asciiTheme="minorHAnsi" w:hAnsiTheme="minorHAnsi" w:cstheme="minorHAnsi"/>
          <w:sz w:val="22"/>
          <w:szCs w:val="22"/>
        </w:rPr>
      </w:pPr>
      <w:r w:rsidRPr="009C50D3">
        <w:rPr>
          <w:rFonts w:asciiTheme="minorHAnsi" w:hAnsiTheme="minorHAnsi" w:cstheme="minorHAnsi"/>
          <w:sz w:val="22"/>
          <w:szCs w:val="22"/>
        </w:rPr>
        <w:t>Ufficio servizi zootecnici/U.M.A.</w:t>
      </w:r>
    </w:p>
    <w:p w14:paraId="53AECDC7" w14:textId="7BF21C58" w:rsidR="009C50D3" w:rsidRPr="009C50D3" w:rsidRDefault="009C50D3" w:rsidP="009C50D3">
      <w:pPr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proofErr w:type="spellStart"/>
      <w:r w:rsidRPr="009C50D3">
        <w:rPr>
          <w:rFonts w:asciiTheme="minorHAnsi" w:hAnsiTheme="minorHAnsi" w:cstheme="minorHAnsi"/>
          <w:sz w:val="22"/>
          <w:szCs w:val="22"/>
          <w:lang w:val="fr-FR"/>
        </w:rPr>
        <w:t>Localit</w:t>
      </w:r>
      <w:r w:rsidR="00A864D8">
        <w:rPr>
          <w:rFonts w:asciiTheme="minorHAnsi" w:hAnsiTheme="minorHAnsi" w:cstheme="minorHAnsi"/>
          <w:sz w:val="22"/>
          <w:szCs w:val="22"/>
          <w:lang w:val="fr-FR"/>
        </w:rPr>
        <w:t>à</w:t>
      </w:r>
      <w:proofErr w:type="spellEnd"/>
      <w:r w:rsidRPr="009C50D3">
        <w:rPr>
          <w:rFonts w:asciiTheme="minorHAnsi" w:hAnsiTheme="minorHAnsi" w:cstheme="minorHAnsi"/>
          <w:sz w:val="22"/>
          <w:szCs w:val="22"/>
          <w:lang w:val="fr-FR"/>
        </w:rPr>
        <w:t xml:space="preserve"> La Maladière - Rue de La Maladière, 39</w:t>
      </w:r>
    </w:p>
    <w:p w14:paraId="74193D2E" w14:textId="77777777" w:rsidR="009C50D3" w:rsidRPr="009C50D3" w:rsidRDefault="009C50D3" w:rsidP="009C50D3">
      <w:pPr>
        <w:spacing w:after="80"/>
        <w:jc w:val="right"/>
        <w:rPr>
          <w:rFonts w:asciiTheme="minorHAnsi" w:hAnsiTheme="minorHAnsi" w:cstheme="minorHAnsi"/>
          <w:sz w:val="22"/>
          <w:szCs w:val="22"/>
          <w:u w:val="single"/>
          <w:lang w:val="fr-FR"/>
        </w:rPr>
      </w:pPr>
      <w:r w:rsidRPr="009C50D3">
        <w:rPr>
          <w:rFonts w:asciiTheme="minorHAnsi" w:hAnsiTheme="minorHAnsi" w:cstheme="minorHAnsi"/>
          <w:sz w:val="22"/>
          <w:szCs w:val="22"/>
          <w:lang w:val="fr-FR"/>
        </w:rPr>
        <w:t xml:space="preserve">11020   </w:t>
      </w:r>
      <w:r w:rsidRPr="009C50D3">
        <w:rPr>
          <w:rFonts w:asciiTheme="minorHAnsi" w:hAnsiTheme="minorHAnsi" w:cstheme="minorHAnsi"/>
          <w:sz w:val="22"/>
          <w:szCs w:val="22"/>
          <w:u w:val="single"/>
          <w:lang w:val="fr-FR"/>
        </w:rPr>
        <w:t>SAINT-CHRISTOPHE</w:t>
      </w:r>
    </w:p>
    <w:p w14:paraId="074D1183" w14:textId="77777777" w:rsidR="009C50D3" w:rsidRDefault="00A864D8" w:rsidP="009C50D3">
      <w:pPr>
        <w:jc w:val="right"/>
        <w:rPr>
          <w:rFonts w:asciiTheme="minorHAnsi" w:hAnsiTheme="minorHAnsi" w:cstheme="minorHAnsi"/>
          <w:sz w:val="22"/>
          <w:szCs w:val="22"/>
          <w:u w:val="single"/>
          <w:lang w:val="fr-FR"/>
        </w:rPr>
      </w:pPr>
      <w:hyperlink r:id="rId6" w:history="1">
        <w:r w:rsidR="009C50D3" w:rsidRPr="009C50D3">
          <w:rPr>
            <w:rStyle w:val="Collegamentoipertestuale"/>
            <w:rFonts w:asciiTheme="minorHAnsi" w:hAnsiTheme="minorHAnsi" w:cstheme="minorHAnsi"/>
            <w:sz w:val="22"/>
            <w:szCs w:val="22"/>
            <w:lang w:val="fr-FR"/>
          </w:rPr>
          <w:t>agricoltura@pec.regione.vda.it</w:t>
        </w:r>
      </w:hyperlink>
    </w:p>
    <w:p w14:paraId="32A5958C" w14:textId="77777777" w:rsidR="00425EE2" w:rsidRDefault="00425EE2" w:rsidP="00CC488F">
      <w:pPr>
        <w:rPr>
          <w:rFonts w:asciiTheme="minorHAnsi" w:hAnsiTheme="minorHAnsi" w:cstheme="minorHAnsi"/>
          <w:b/>
          <w:sz w:val="22"/>
          <w:szCs w:val="22"/>
        </w:rPr>
      </w:pPr>
    </w:p>
    <w:p w14:paraId="1566F63A" w14:textId="77777777" w:rsidR="009F0125" w:rsidRDefault="009F0125" w:rsidP="009F0125">
      <w:pPr>
        <w:rPr>
          <w:rFonts w:asciiTheme="minorHAnsi" w:hAnsiTheme="minorHAnsi" w:cstheme="minorHAnsi"/>
          <w:b/>
          <w:sz w:val="22"/>
          <w:szCs w:val="22"/>
        </w:rPr>
      </w:pPr>
    </w:p>
    <w:p w14:paraId="2A00C4CC" w14:textId="77777777" w:rsidR="009F0125" w:rsidRDefault="009F0125" w:rsidP="009F0125">
      <w:pPr>
        <w:pStyle w:val="Corpotesto"/>
        <w:pBdr>
          <w:top w:val="single" w:sz="4" w:space="0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INFORMAZIONI PER ANAGRAFE - </w:t>
      </w:r>
      <w:r>
        <w:rPr>
          <w:rFonts w:ascii="Calibri" w:hAnsi="Calibri" w:cs="Calibri"/>
          <w:b/>
          <w:bCs/>
          <w:sz w:val="22"/>
          <w:szCs w:val="22"/>
        </w:rPr>
        <w:t>ELICICOLTURA</w:t>
      </w:r>
    </w:p>
    <w:p w14:paraId="7A8A82A6" w14:textId="77777777" w:rsidR="009F0125" w:rsidRDefault="009F0125" w:rsidP="009F0125">
      <w:pPr>
        <w:jc w:val="both"/>
        <w:rPr>
          <w:rFonts w:ascii="Calibri" w:hAnsi="Calibri" w:cs="Calibri"/>
          <w:sz w:val="22"/>
          <w:szCs w:val="22"/>
        </w:rPr>
      </w:pPr>
    </w:p>
    <w:p w14:paraId="2EC31184" w14:textId="77777777" w:rsidR="009F0125" w:rsidRDefault="009F0125" w:rsidP="00ED2D0C">
      <w:pPr>
        <w:rPr>
          <w:rFonts w:asciiTheme="minorHAnsi" w:hAnsiTheme="minorHAnsi" w:cstheme="minorHAnsi"/>
          <w:b/>
          <w:sz w:val="22"/>
          <w:szCs w:val="22"/>
        </w:rPr>
      </w:pPr>
    </w:p>
    <w:p w14:paraId="0C83CE7F" w14:textId="77777777" w:rsidR="00ED2D0C" w:rsidRDefault="00ED2D0C" w:rsidP="00ED2D0C">
      <w:pPr>
        <w:rPr>
          <w:rFonts w:asciiTheme="minorHAnsi" w:hAnsiTheme="minorHAnsi" w:cstheme="minorHAnsi"/>
          <w:b/>
          <w:sz w:val="22"/>
          <w:szCs w:val="22"/>
        </w:rPr>
      </w:pPr>
      <w:r w:rsidRPr="004F2E82">
        <w:rPr>
          <w:rFonts w:asciiTheme="minorHAnsi" w:hAnsiTheme="minorHAnsi" w:cstheme="minorHAnsi"/>
          <w:b/>
          <w:sz w:val="22"/>
          <w:szCs w:val="22"/>
        </w:rPr>
        <w:t>Tipologia della struttura</w:t>
      </w:r>
    </w:p>
    <w:p w14:paraId="379593F0" w14:textId="77777777" w:rsidR="0089346A" w:rsidRPr="004F2E82" w:rsidRDefault="0089346A" w:rsidP="0089346A">
      <w:pPr>
        <w:rPr>
          <w:rFonts w:asciiTheme="minorHAnsi" w:hAnsiTheme="minorHAnsi" w:cstheme="minorHAnsi"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>ALLEVAMENTO</w:t>
      </w:r>
    </w:p>
    <w:p w14:paraId="005921B4" w14:textId="77777777" w:rsidR="009C50D3" w:rsidRDefault="009C50D3" w:rsidP="00CC488F">
      <w:pPr>
        <w:rPr>
          <w:rFonts w:asciiTheme="minorHAnsi" w:hAnsiTheme="minorHAnsi" w:cstheme="minorHAnsi"/>
          <w:sz w:val="22"/>
          <w:szCs w:val="22"/>
        </w:rPr>
      </w:pPr>
    </w:p>
    <w:p w14:paraId="766E9CC0" w14:textId="77777777" w:rsidR="00ED2D0C" w:rsidRDefault="00ED2D0C" w:rsidP="00CC488F">
      <w:pPr>
        <w:rPr>
          <w:rFonts w:asciiTheme="minorHAnsi" w:hAnsiTheme="minorHAnsi" w:cstheme="minorHAnsi"/>
          <w:sz w:val="22"/>
          <w:szCs w:val="22"/>
        </w:rPr>
      </w:pPr>
    </w:p>
    <w:p w14:paraId="0C8071F5" w14:textId="77777777" w:rsidR="00ED2D0C" w:rsidRPr="00ED2D0C" w:rsidRDefault="00ED2D0C" w:rsidP="00EB079E">
      <w:pPr>
        <w:rPr>
          <w:rFonts w:asciiTheme="minorHAnsi" w:hAnsiTheme="minorHAnsi" w:cstheme="minorHAnsi"/>
          <w:b/>
          <w:sz w:val="22"/>
          <w:szCs w:val="22"/>
        </w:rPr>
      </w:pPr>
      <w:r w:rsidRPr="00ED2D0C">
        <w:rPr>
          <w:rFonts w:asciiTheme="minorHAnsi" w:hAnsiTheme="minorHAnsi" w:cstheme="minorHAnsi"/>
          <w:b/>
          <w:sz w:val="22"/>
          <w:szCs w:val="22"/>
        </w:rPr>
        <w:t>Specie allevata</w:t>
      </w:r>
    </w:p>
    <w:p w14:paraId="36A07DC6" w14:textId="77777777" w:rsidR="00EB079E" w:rsidRPr="004F2E82" w:rsidRDefault="00EB079E" w:rsidP="00EB079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</w:t>
      </w:r>
    </w:p>
    <w:p w14:paraId="4605F07E" w14:textId="77777777" w:rsidR="00EB079E" w:rsidRDefault="00EB079E" w:rsidP="00CC488F">
      <w:pPr>
        <w:rPr>
          <w:rFonts w:asciiTheme="minorHAnsi" w:hAnsiTheme="minorHAnsi" w:cstheme="minorHAnsi"/>
          <w:sz w:val="22"/>
          <w:szCs w:val="22"/>
        </w:rPr>
      </w:pPr>
    </w:p>
    <w:p w14:paraId="6CE7EA43" w14:textId="77777777" w:rsidR="00EB079E" w:rsidRPr="004F2E82" w:rsidRDefault="00EB079E" w:rsidP="00CC488F">
      <w:pPr>
        <w:rPr>
          <w:rFonts w:asciiTheme="minorHAnsi" w:hAnsiTheme="minorHAnsi" w:cstheme="minorHAnsi"/>
          <w:sz w:val="22"/>
          <w:szCs w:val="22"/>
        </w:rPr>
      </w:pPr>
    </w:p>
    <w:p w14:paraId="1812FA0A" w14:textId="77777777" w:rsidR="00D355EE" w:rsidRPr="00D355EE" w:rsidRDefault="00D355EE" w:rsidP="00D355E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Orientamento produttivo</w:t>
      </w:r>
    </w:p>
    <w:p w14:paraId="2B0F021D" w14:textId="77777777" w:rsidR="00EB079E" w:rsidRPr="00EB079E" w:rsidRDefault="00A864D8" w:rsidP="00EB079E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303359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79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B079E" w:rsidRPr="00D355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079E" w:rsidRPr="00EB079E">
        <w:rPr>
          <w:rFonts w:asciiTheme="minorHAnsi" w:hAnsiTheme="minorHAnsi" w:cstheme="minorHAnsi"/>
          <w:sz w:val="22"/>
          <w:szCs w:val="22"/>
        </w:rPr>
        <w:t>RIPRODUZIONE</w:t>
      </w:r>
    </w:p>
    <w:p w14:paraId="79D0DA03" w14:textId="77777777" w:rsidR="00EB079E" w:rsidRDefault="00A864D8" w:rsidP="00EB079E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653422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79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B079E" w:rsidRPr="00D355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079E" w:rsidRPr="00EB079E">
        <w:rPr>
          <w:rFonts w:asciiTheme="minorHAnsi" w:hAnsiTheme="minorHAnsi" w:cstheme="minorHAnsi"/>
          <w:sz w:val="22"/>
          <w:szCs w:val="22"/>
        </w:rPr>
        <w:t xml:space="preserve">INGRASSO </w:t>
      </w:r>
    </w:p>
    <w:p w14:paraId="5C48B03B" w14:textId="77777777" w:rsidR="00ED2D0C" w:rsidRDefault="00A864D8" w:rsidP="00ED2D0C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755812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D0C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D2D0C" w:rsidRPr="00D355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D2D0C">
        <w:rPr>
          <w:rFonts w:asciiTheme="minorHAnsi" w:hAnsiTheme="minorHAnsi" w:cstheme="minorHAnsi"/>
          <w:sz w:val="22"/>
          <w:szCs w:val="22"/>
        </w:rPr>
        <w:t>MISTO</w:t>
      </w:r>
    </w:p>
    <w:p w14:paraId="6B9DAD1C" w14:textId="77777777" w:rsidR="00ED2D0C" w:rsidRDefault="00ED2D0C" w:rsidP="00EB079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06F7AC" w14:textId="77777777" w:rsidR="00EB079E" w:rsidRDefault="00EB079E" w:rsidP="00EB079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58358E" w14:textId="77777777" w:rsidR="00ED2D0C" w:rsidRPr="00ED2D0C" w:rsidRDefault="00ED2D0C" w:rsidP="00ED2D0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D2D0C">
        <w:rPr>
          <w:rFonts w:asciiTheme="minorHAnsi" w:hAnsiTheme="minorHAnsi" w:cstheme="minorHAnsi"/>
          <w:b/>
          <w:sz w:val="22"/>
          <w:szCs w:val="22"/>
        </w:rPr>
        <w:t>Modalità allevamento</w:t>
      </w:r>
    </w:p>
    <w:p w14:paraId="540B9201" w14:textId="77777777" w:rsidR="00ED2D0C" w:rsidRPr="00ED2D0C" w:rsidRDefault="00A864D8" w:rsidP="00ED2D0C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321403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D0C" w:rsidRPr="00ED2D0C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D2D0C" w:rsidRPr="00ED2D0C">
        <w:rPr>
          <w:rFonts w:asciiTheme="minorHAnsi" w:hAnsiTheme="minorHAnsi" w:cstheme="minorHAnsi"/>
          <w:sz w:val="22"/>
          <w:szCs w:val="22"/>
        </w:rPr>
        <w:t xml:space="preserve"> ALL’APERTO</w:t>
      </w:r>
    </w:p>
    <w:p w14:paraId="5AED0F4C" w14:textId="77777777" w:rsidR="00ED2D0C" w:rsidRPr="00ED2D0C" w:rsidRDefault="00A864D8" w:rsidP="00ED2D0C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17498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D0C" w:rsidRPr="00ED2D0C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D2D0C" w:rsidRPr="00ED2D0C">
        <w:rPr>
          <w:rFonts w:asciiTheme="minorHAnsi" w:hAnsiTheme="minorHAnsi" w:cstheme="minorHAnsi"/>
          <w:sz w:val="22"/>
          <w:szCs w:val="22"/>
        </w:rPr>
        <w:t xml:space="preserve"> AL COPERTO</w:t>
      </w:r>
    </w:p>
    <w:p w14:paraId="5370B5C4" w14:textId="77777777" w:rsidR="00EB079E" w:rsidRPr="00ED2D0C" w:rsidRDefault="00A864D8" w:rsidP="00ED2D0C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418830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D0C" w:rsidRPr="00ED2D0C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D2D0C" w:rsidRPr="00ED2D0C">
        <w:rPr>
          <w:rFonts w:asciiTheme="minorHAnsi" w:hAnsiTheme="minorHAnsi" w:cstheme="minorHAnsi"/>
          <w:sz w:val="22"/>
          <w:szCs w:val="22"/>
        </w:rPr>
        <w:t xml:space="preserve"> SISTEMA MISTO</w:t>
      </w:r>
    </w:p>
    <w:p w14:paraId="25FA1445" w14:textId="77777777" w:rsidR="00425EE2" w:rsidRDefault="00425EE2" w:rsidP="009C50D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5E85C68" w14:textId="77777777" w:rsidR="00425EE2" w:rsidRDefault="00425EE2" w:rsidP="009C50D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E2DC43E" w14:textId="77777777" w:rsidR="00425EE2" w:rsidRDefault="00425EE2" w:rsidP="009C50D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CCE5CC8" w14:textId="77777777" w:rsidR="009C50D3" w:rsidRPr="004F2E82" w:rsidRDefault="009C50D3" w:rsidP="009C50D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F2E82">
        <w:rPr>
          <w:rFonts w:asciiTheme="minorHAnsi" w:hAnsiTheme="minorHAnsi" w:cstheme="minorHAnsi"/>
          <w:b/>
          <w:bCs/>
          <w:sz w:val="22"/>
          <w:szCs w:val="22"/>
        </w:rPr>
        <w:t>Ogni variazione dei suddetti dati dovrà essere comunicata entro il termine di sette giorni direttamente all’Ufficio Servizi Zootecnici.</w:t>
      </w:r>
    </w:p>
    <w:p w14:paraId="13CA51D4" w14:textId="77777777"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B1FE84" w14:textId="77777777"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 xml:space="preserve">Nota: le informazioni sopra esposte sono utili </w:t>
      </w:r>
      <w:r w:rsidRPr="004F2E82">
        <w:rPr>
          <w:rFonts w:asciiTheme="minorHAnsi" w:hAnsiTheme="minorHAnsi" w:cstheme="minorHAnsi"/>
          <w:sz w:val="22"/>
          <w:szCs w:val="22"/>
          <w:u w:val="single"/>
        </w:rPr>
        <w:t>esclusivamente</w:t>
      </w:r>
      <w:r w:rsidRPr="004F2E82">
        <w:rPr>
          <w:rFonts w:asciiTheme="minorHAnsi" w:hAnsiTheme="minorHAnsi" w:cstheme="minorHAnsi"/>
          <w:sz w:val="22"/>
          <w:szCs w:val="22"/>
        </w:rPr>
        <w:t xml:space="preserve"> ai fini del popolamento del codice ministeriale e sono escluse dall’ambito di competenza della SCIA. </w:t>
      </w:r>
    </w:p>
    <w:p w14:paraId="6E7DF93F" w14:textId="77777777"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CFEA48" w14:textId="77777777"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5BCADC" w14:textId="77777777"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 xml:space="preserve">Saint-Christophe, li </w:t>
      </w:r>
      <w:r w:rsidR="00BB64F8">
        <w:rPr>
          <w:rFonts w:asciiTheme="minorHAnsi" w:hAnsiTheme="minorHAnsi" w:cstheme="minorHAnsi"/>
          <w:sz w:val="22"/>
          <w:szCs w:val="22"/>
        </w:rPr>
        <w:t>______________________</w:t>
      </w:r>
    </w:p>
    <w:p w14:paraId="6C8239C1" w14:textId="77777777" w:rsidR="009C50D3" w:rsidRPr="004F2E82" w:rsidRDefault="009C50D3">
      <w:pPr>
        <w:rPr>
          <w:rFonts w:asciiTheme="minorHAnsi" w:hAnsiTheme="minorHAnsi" w:cstheme="minorHAnsi"/>
          <w:sz w:val="22"/>
          <w:szCs w:val="22"/>
        </w:rPr>
      </w:pPr>
    </w:p>
    <w:p w14:paraId="5AEE872A" w14:textId="77777777" w:rsidR="009C50D3" w:rsidRPr="004F2E82" w:rsidRDefault="009C50D3">
      <w:pPr>
        <w:rPr>
          <w:rFonts w:asciiTheme="minorHAnsi" w:hAnsiTheme="minorHAnsi" w:cstheme="minorHAnsi"/>
          <w:sz w:val="22"/>
          <w:szCs w:val="22"/>
        </w:rPr>
      </w:pPr>
    </w:p>
    <w:p w14:paraId="0BC43F63" w14:textId="77777777" w:rsidR="009C50D3" w:rsidRPr="004F2E82" w:rsidRDefault="009C50D3" w:rsidP="009C50D3">
      <w:pPr>
        <w:ind w:left="6804"/>
        <w:jc w:val="center"/>
        <w:rPr>
          <w:rFonts w:asciiTheme="minorHAnsi" w:hAnsiTheme="minorHAnsi" w:cstheme="minorHAnsi"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>FIRMA</w:t>
      </w:r>
    </w:p>
    <w:p w14:paraId="02C06660" w14:textId="77777777" w:rsidR="009C50D3" w:rsidRPr="004F2E82" w:rsidRDefault="00BB64F8" w:rsidP="009C50D3">
      <w:pPr>
        <w:ind w:left="680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</w:t>
      </w:r>
    </w:p>
    <w:p w14:paraId="2A242733" w14:textId="77777777"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009D74" w14:textId="77777777"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</w:p>
    <w:p w14:paraId="5AA55863" w14:textId="77777777" w:rsidR="009C50D3" w:rsidRPr="004F2E82" w:rsidRDefault="009C50D3">
      <w:pPr>
        <w:rPr>
          <w:rFonts w:asciiTheme="minorHAnsi" w:hAnsiTheme="minorHAnsi" w:cstheme="minorHAnsi"/>
          <w:sz w:val="22"/>
          <w:szCs w:val="22"/>
        </w:rPr>
      </w:pPr>
    </w:p>
    <w:sectPr w:rsidR="009C50D3" w:rsidRPr="004F2E82" w:rsidSect="00425EE2"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B7E7D"/>
    <w:multiLevelType w:val="hybridMultilevel"/>
    <w:tmpl w:val="9D28B684"/>
    <w:lvl w:ilvl="0" w:tplc="92E84F7E">
      <w:start w:val="1"/>
      <w:numFmt w:val="bullet"/>
      <w:lvlText w:val="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CA5E26"/>
    <w:multiLevelType w:val="hybridMultilevel"/>
    <w:tmpl w:val="45C064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69F8"/>
    <w:rsid w:val="000A65B6"/>
    <w:rsid w:val="00255175"/>
    <w:rsid w:val="00274ABC"/>
    <w:rsid w:val="00425EE2"/>
    <w:rsid w:val="004F2E82"/>
    <w:rsid w:val="006569F8"/>
    <w:rsid w:val="00744CF7"/>
    <w:rsid w:val="0089346A"/>
    <w:rsid w:val="00943050"/>
    <w:rsid w:val="0099482D"/>
    <w:rsid w:val="009C50D3"/>
    <w:rsid w:val="009F0125"/>
    <w:rsid w:val="00A864D8"/>
    <w:rsid w:val="00BB64F8"/>
    <w:rsid w:val="00CC488F"/>
    <w:rsid w:val="00D355EE"/>
    <w:rsid w:val="00EB079E"/>
    <w:rsid w:val="00ED2D0C"/>
    <w:rsid w:val="00F632E8"/>
    <w:rsid w:val="00FD12AB"/>
    <w:rsid w:val="00FE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26A0"/>
  <w15:docId w15:val="{CF96014D-C57A-4E07-8C10-7DF5E3CF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9C50D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C50D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50D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50D3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9F01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semiHidden/>
    <w:rsid w:val="009F012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0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gricoltura@pec.regione.vd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ovanni\Desktop\lagomorfi_comple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2D827-F1DC-4975-912A-E4F6C4BE6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lagomorfi_completo.dotx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Marina POLETTI</cp:lastModifiedBy>
  <cp:revision>5</cp:revision>
  <dcterms:created xsi:type="dcterms:W3CDTF">2021-06-17T09:19:00Z</dcterms:created>
  <dcterms:modified xsi:type="dcterms:W3CDTF">2026-04-03T09:35:00Z</dcterms:modified>
</cp:coreProperties>
</file>