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C6C3" w14:textId="77777777"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14:paraId="3CE01523" w14:textId="40F13A42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  <w:r w:rsidR="00275339">
        <w:rPr>
          <w:rFonts w:asciiTheme="minorHAnsi" w:hAnsiTheme="minorHAnsi" w:cstheme="minorHAnsi"/>
          <w:sz w:val="22"/>
          <w:szCs w:val="22"/>
        </w:rPr>
        <w:t xml:space="preserve"> e Risorse Naturali</w:t>
      </w:r>
    </w:p>
    <w:p w14:paraId="7B97A193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14:paraId="031E77A5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14:paraId="42E0B681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Maladière - Rue de La Maladière, 39</w:t>
      </w:r>
    </w:p>
    <w:p w14:paraId="41C64A3B" w14:textId="77777777"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14:paraId="6F1AA255" w14:textId="77777777" w:rsidR="00FE6974" w:rsidRPr="0032454F" w:rsidRDefault="00275339" w:rsidP="0032454F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6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14:paraId="6BD27C1B" w14:textId="77777777" w:rsidR="0032454F" w:rsidRDefault="0032454F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04F000F0" w14:textId="77777777" w:rsidR="00584DC2" w:rsidRDefault="00584DC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0660A4AC" w14:textId="77777777" w:rsidR="00584DC2" w:rsidRDefault="00584DC2" w:rsidP="00584DC2">
      <w:pPr>
        <w:rPr>
          <w:rFonts w:asciiTheme="minorHAnsi" w:hAnsiTheme="minorHAnsi" w:cstheme="minorHAnsi"/>
          <w:b/>
          <w:sz w:val="22"/>
          <w:szCs w:val="22"/>
        </w:rPr>
      </w:pPr>
    </w:p>
    <w:p w14:paraId="449A17C7" w14:textId="77777777" w:rsidR="00584DC2" w:rsidRDefault="00584DC2" w:rsidP="00584DC2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AVICOLI</w:t>
      </w:r>
    </w:p>
    <w:p w14:paraId="668EF718" w14:textId="77777777" w:rsidR="00584DC2" w:rsidRDefault="00584DC2" w:rsidP="00584DC2">
      <w:pPr>
        <w:jc w:val="both"/>
        <w:rPr>
          <w:rFonts w:ascii="Calibri" w:hAnsi="Calibri" w:cs="Calibri"/>
          <w:sz w:val="22"/>
          <w:szCs w:val="22"/>
        </w:rPr>
      </w:pPr>
    </w:p>
    <w:p w14:paraId="15AA50B4" w14:textId="77777777" w:rsidR="00584DC2" w:rsidRDefault="00584DC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41E6BBF8" w14:textId="77777777" w:rsidR="00584DC2" w:rsidRDefault="00584DC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14:paraId="4BC5E3DF" w14:textId="77777777" w:rsidR="009C50D3" w:rsidRPr="004F2E82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14:paraId="01C3C67F" w14:textId="77777777" w:rsidR="009C50D3" w:rsidRDefault="004723CB" w:rsidP="004F2E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</w:t>
      </w:r>
      <w:r w:rsidR="009C50D3" w:rsidRPr="004F2E82">
        <w:rPr>
          <w:rFonts w:asciiTheme="minorHAnsi" w:hAnsiTheme="minorHAnsi" w:cstheme="minorHAnsi"/>
          <w:sz w:val="22"/>
          <w:szCs w:val="22"/>
        </w:rPr>
        <w:t>LEVAMENTO</w:t>
      </w:r>
    </w:p>
    <w:p w14:paraId="4EA29981" w14:textId="77777777" w:rsidR="00D355EE" w:rsidRPr="004F2E82" w:rsidRDefault="00D355EE" w:rsidP="006569F8">
      <w:pPr>
        <w:ind w:left="708"/>
        <w:rPr>
          <w:rFonts w:asciiTheme="minorHAnsi" w:hAnsiTheme="minorHAnsi" w:cstheme="minorHAnsi"/>
          <w:sz w:val="22"/>
          <w:szCs w:val="22"/>
        </w:rPr>
      </w:pPr>
    </w:p>
    <w:p w14:paraId="4EE7B984" w14:textId="77777777" w:rsidR="0032454F" w:rsidRPr="004F2E82" w:rsidRDefault="0032454F" w:rsidP="0032454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Capacità della struttura</w:t>
      </w:r>
    </w:p>
    <w:p w14:paraId="2AC4CAA8" w14:textId="77777777" w:rsidR="0032454F" w:rsidRPr="004F2E82" w:rsidRDefault="0032454F" w:rsidP="003245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</w:t>
      </w:r>
      <w:proofErr w:type="gramStart"/>
      <w:r>
        <w:rPr>
          <w:rFonts w:asciiTheme="minorHAnsi" w:hAnsiTheme="minorHAnsi" w:cstheme="minorHAnsi"/>
          <w:sz w:val="22"/>
          <w:szCs w:val="22"/>
        </w:rPr>
        <w:t>_</w:t>
      </w:r>
      <w:r w:rsidRPr="004F2E82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4F2E82">
        <w:rPr>
          <w:rFonts w:asciiTheme="minorHAnsi" w:hAnsiTheme="minorHAnsi" w:cstheme="minorHAnsi"/>
          <w:sz w:val="22"/>
          <w:szCs w:val="22"/>
        </w:rPr>
        <w:t>n° max di animali che è possibile detenere)</w:t>
      </w:r>
    </w:p>
    <w:p w14:paraId="5A9F505E" w14:textId="77777777"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14:paraId="2CDB0EFA" w14:textId="77777777" w:rsidR="0032454F" w:rsidRPr="0032454F" w:rsidRDefault="0032454F" w:rsidP="0032454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Modalità di allevamento</w:t>
      </w:r>
    </w:p>
    <w:p w14:paraId="6ADA44B7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1094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LINEA DA CARNE</w:t>
      </w:r>
    </w:p>
    <w:p w14:paraId="528B0DA6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1921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LINEA DA UOVA</w:t>
      </w:r>
    </w:p>
    <w:p w14:paraId="3B978C2C" w14:textId="77777777" w:rsidR="0032454F" w:rsidRPr="0032454F" w:rsidRDefault="0032454F" w:rsidP="0032454F">
      <w:pPr>
        <w:rPr>
          <w:rFonts w:asciiTheme="minorHAnsi" w:hAnsiTheme="minorHAnsi" w:cstheme="minorHAnsi"/>
          <w:sz w:val="22"/>
          <w:szCs w:val="22"/>
        </w:rPr>
      </w:pPr>
    </w:p>
    <w:p w14:paraId="3FE938EB" w14:textId="77777777" w:rsidR="0032454F" w:rsidRPr="0032454F" w:rsidRDefault="0032454F" w:rsidP="0032454F">
      <w:pPr>
        <w:rPr>
          <w:rFonts w:asciiTheme="minorHAnsi" w:hAnsiTheme="minorHAnsi" w:cstheme="minorHAnsi"/>
          <w:b/>
          <w:sz w:val="22"/>
          <w:szCs w:val="22"/>
        </w:rPr>
      </w:pPr>
      <w:r w:rsidRPr="0032454F">
        <w:rPr>
          <w:rFonts w:asciiTheme="minorHAnsi" w:hAnsiTheme="minorHAnsi" w:cstheme="minorHAnsi"/>
          <w:b/>
          <w:sz w:val="22"/>
          <w:szCs w:val="22"/>
        </w:rPr>
        <w:t>Tipologia di allevamento</w:t>
      </w:r>
    </w:p>
    <w:p w14:paraId="71396D67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8724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0.BIOLOGICO</w:t>
      </w:r>
    </w:p>
    <w:p w14:paraId="4327070C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2573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1.ALL’APERTO</w:t>
      </w:r>
    </w:p>
    <w:p w14:paraId="4B46304D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0015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2.A TERRA</w:t>
      </w:r>
    </w:p>
    <w:p w14:paraId="5EB7C4C0" w14:textId="77777777" w:rsid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7070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3.IN GABBIA</w:t>
      </w:r>
    </w:p>
    <w:p w14:paraId="4B03DE3A" w14:textId="77777777" w:rsidR="0032454F" w:rsidRDefault="0032454F" w:rsidP="00CC488F">
      <w:pPr>
        <w:rPr>
          <w:rFonts w:asciiTheme="minorHAnsi" w:hAnsiTheme="minorHAnsi" w:cstheme="minorHAnsi"/>
          <w:sz w:val="22"/>
          <w:szCs w:val="22"/>
        </w:rPr>
      </w:pPr>
    </w:p>
    <w:p w14:paraId="6E714729" w14:textId="77777777" w:rsidR="0032454F" w:rsidRPr="0032454F" w:rsidRDefault="0032454F" w:rsidP="0032454F">
      <w:pPr>
        <w:rPr>
          <w:rFonts w:asciiTheme="minorHAnsi" w:hAnsiTheme="minorHAnsi" w:cstheme="minorHAnsi"/>
          <w:b/>
          <w:sz w:val="22"/>
          <w:szCs w:val="22"/>
        </w:rPr>
      </w:pPr>
      <w:r w:rsidRPr="0032454F">
        <w:rPr>
          <w:rFonts w:asciiTheme="minorHAnsi" w:hAnsiTheme="minorHAnsi" w:cstheme="minorHAnsi"/>
          <w:b/>
          <w:sz w:val="22"/>
          <w:szCs w:val="22"/>
        </w:rPr>
        <w:t>Specie allevate</w:t>
      </w:r>
    </w:p>
    <w:p w14:paraId="0AC3E5E9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5663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ANATRE</w:t>
      </w:r>
    </w:p>
    <w:p w14:paraId="1857D26B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6845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AVICOLI MISTI</w:t>
      </w:r>
    </w:p>
    <w:p w14:paraId="7C30243D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0774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COLOMBE</w:t>
      </w:r>
    </w:p>
    <w:p w14:paraId="5DEB4267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1981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EMU</w:t>
      </w:r>
    </w:p>
    <w:p w14:paraId="255F4834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2667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FAGIANI</w:t>
      </w:r>
    </w:p>
    <w:p w14:paraId="5361C41D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471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FARAONE</w:t>
      </w:r>
    </w:p>
    <w:p w14:paraId="68AD627A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155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GALLUS </w:t>
      </w:r>
      <w:proofErr w:type="spellStart"/>
      <w:r w:rsidR="0032454F" w:rsidRPr="0032454F">
        <w:rPr>
          <w:rFonts w:asciiTheme="minorHAnsi" w:hAnsiTheme="minorHAnsi" w:cstheme="minorHAnsi"/>
          <w:sz w:val="22"/>
          <w:szCs w:val="22"/>
        </w:rPr>
        <w:t>GALLUS</w:t>
      </w:r>
      <w:proofErr w:type="spellEnd"/>
    </w:p>
    <w:p w14:paraId="5EA7C945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0707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OCHE</w:t>
      </w:r>
    </w:p>
    <w:p w14:paraId="65E14BEF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1460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PERNICI</w:t>
      </w:r>
    </w:p>
    <w:p w14:paraId="0F2AF0EF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7261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PICCIONI</w:t>
      </w:r>
    </w:p>
    <w:p w14:paraId="7D69C3E2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9741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QUAGLIE</w:t>
      </w:r>
    </w:p>
    <w:p w14:paraId="5D8CA4BE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6724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STARNE</w:t>
      </w:r>
    </w:p>
    <w:p w14:paraId="7798FFBC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365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STRUZZI</w:t>
      </w:r>
    </w:p>
    <w:p w14:paraId="4397D305" w14:textId="77777777" w:rsidR="0032454F" w:rsidRP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2444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TACCHINI</w:t>
      </w:r>
    </w:p>
    <w:p w14:paraId="32874D3F" w14:textId="77777777" w:rsidR="0032454F" w:rsidRDefault="00275339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3482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ALTRO _____________</w:t>
      </w:r>
    </w:p>
    <w:p w14:paraId="0BAB28FB" w14:textId="77777777" w:rsidR="00FE6974" w:rsidRDefault="00FE6974" w:rsidP="00CC488F">
      <w:pPr>
        <w:rPr>
          <w:rFonts w:asciiTheme="minorHAnsi" w:hAnsiTheme="minorHAnsi" w:cstheme="minorHAnsi"/>
          <w:sz w:val="22"/>
          <w:szCs w:val="22"/>
        </w:rPr>
      </w:pPr>
    </w:p>
    <w:p w14:paraId="404FD669" w14:textId="77777777" w:rsidR="00D355EE" w:rsidRDefault="0032454F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Note</w:t>
      </w:r>
    </w:p>
    <w:p w14:paraId="51E160F2" w14:textId="77777777" w:rsidR="0032454F" w:rsidRDefault="0032454F">
      <w:r>
        <w:t>_______________________</w:t>
      </w:r>
    </w:p>
    <w:p w14:paraId="4E5105D8" w14:textId="77777777" w:rsidR="0032454F" w:rsidRDefault="0032454F">
      <w:r>
        <w:t>_______________________</w:t>
      </w:r>
    </w:p>
    <w:p w14:paraId="155A18D2" w14:textId="77777777" w:rsidR="0032454F" w:rsidRDefault="0032454F">
      <w:r>
        <w:t>_______________________</w:t>
      </w:r>
    </w:p>
    <w:p w14:paraId="3C76F29A" w14:textId="77777777" w:rsidR="0032454F" w:rsidRPr="00D355EE" w:rsidRDefault="0032454F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45CE45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06FC1E" w14:textId="77777777"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02D693" w14:textId="77777777" w:rsidR="00D355EE" w:rsidRPr="004F2E82" w:rsidRDefault="00D355EE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EEB0C7" w14:textId="77777777"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14:paraId="390080EF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5F24F8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14:paraId="541A1742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FB1EAA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D41183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2DB09972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6AFB6F7F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14:paraId="4AF1471C" w14:textId="77777777"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14:paraId="2541CD46" w14:textId="77777777"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686CB092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BECF72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14:paraId="2F290C4D" w14:textId="77777777"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F2E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9F8"/>
    <w:rsid w:val="000A65B6"/>
    <w:rsid w:val="00275339"/>
    <w:rsid w:val="0032454F"/>
    <w:rsid w:val="004723CB"/>
    <w:rsid w:val="004F2E82"/>
    <w:rsid w:val="00584DC2"/>
    <w:rsid w:val="006569F8"/>
    <w:rsid w:val="00943050"/>
    <w:rsid w:val="0099482D"/>
    <w:rsid w:val="009C50D3"/>
    <w:rsid w:val="00BB64F8"/>
    <w:rsid w:val="00CB51C8"/>
    <w:rsid w:val="00CC488F"/>
    <w:rsid w:val="00D355EE"/>
    <w:rsid w:val="00E0559A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3CF2"/>
  <w15:docId w15:val="{CF96014D-C57A-4E07-8C10-7DF5E3C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84D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584DC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icoltura@pec.regione.vd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4E22-1B38-4081-8059-B4207161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lagomorfi_completo.dotx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Marina POLETTI</cp:lastModifiedBy>
  <cp:revision>5</cp:revision>
  <dcterms:created xsi:type="dcterms:W3CDTF">2021-06-17T09:39:00Z</dcterms:created>
  <dcterms:modified xsi:type="dcterms:W3CDTF">2026-04-03T09:35:00Z</dcterms:modified>
</cp:coreProperties>
</file>