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258E" w14:textId="77777777"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14:paraId="0C65B605" w14:textId="0A52CE5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  <w:r w:rsidR="00475D25">
        <w:rPr>
          <w:rFonts w:asciiTheme="minorHAnsi" w:hAnsiTheme="minorHAnsi" w:cstheme="minorHAnsi"/>
          <w:sz w:val="22"/>
          <w:szCs w:val="22"/>
        </w:rPr>
        <w:t xml:space="preserve"> e Risorse Naturali</w:t>
      </w:r>
    </w:p>
    <w:p w14:paraId="350493FE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14:paraId="0BAE3744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14:paraId="358AE3D3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Maladière - Rue de La Maladière, 39</w:t>
      </w:r>
    </w:p>
    <w:p w14:paraId="2C52F15E" w14:textId="77777777"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14:paraId="05026337" w14:textId="77777777" w:rsidR="00FE6974" w:rsidRPr="0032454F" w:rsidRDefault="00475D25" w:rsidP="0032454F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6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14:paraId="47A4F412" w14:textId="77777777" w:rsidR="0032454F" w:rsidRDefault="0032454F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1E342E22" w14:textId="77777777" w:rsidR="001C186D" w:rsidRDefault="001C186D" w:rsidP="001C186D">
      <w:pPr>
        <w:rPr>
          <w:rFonts w:asciiTheme="minorHAnsi" w:hAnsiTheme="minorHAnsi" w:cstheme="minorHAnsi"/>
          <w:b/>
          <w:sz w:val="22"/>
          <w:szCs w:val="22"/>
        </w:rPr>
      </w:pPr>
    </w:p>
    <w:p w14:paraId="52DA8ECA" w14:textId="77777777" w:rsidR="001C186D" w:rsidRDefault="001C186D" w:rsidP="001C186D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ACQUACOLTURA</w:t>
      </w:r>
    </w:p>
    <w:p w14:paraId="25A4BD51" w14:textId="77777777" w:rsidR="001C186D" w:rsidRDefault="001C186D" w:rsidP="001C186D">
      <w:pPr>
        <w:jc w:val="both"/>
        <w:rPr>
          <w:rFonts w:ascii="Calibri" w:hAnsi="Calibri" w:cs="Calibri"/>
          <w:sz w:val="22"/>
          <w:szCs w:val="22"/>
        </w:rPr>
      </w:pPr>
    </w:p>
    <w:p w14:paraId="3BFF8F6A" w14:textId="77777777"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562D97D1" w14:textId="77777777"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2E26239D" w14:textId="77777777"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Tipologia a</w:t>
      </w:r>
      <w:r w:rsidRPr="008E5B31">
        <w:rPr>
          <w:rFonts w:asciiTheme="minorHAnsi" w:hAnsiTheme="minorHAnsi" w:cstheme="minorHAnsi"/>
          <w:b/>
          <w:sz w:val="22"/>
          <w:szCs w:val="22"/>
        </w:rPr>
        <w:t>llevamento</w:t>
      </w:r>
    </w:p>
    <w:p w14:paraId="08310D17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67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BACINI</w:t>
      </w:r>
    </w:p>
    <w:p w14:paraId="5CCFD0AB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6331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CANALI</w:t>
      </w:r>
    </w:p>
    <w:p w14:paraId="2B851B7F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64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GABBIE/ACQUE RECINTATE</w:t>
      </w:r>
    </w:p>
    <w:p w14:paraId="2C7C95C7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2006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IMPIANTO PER QUARANTENA</w:t>
      </w:r>
    </w:p>
    <w:p w14:paraId="428AC770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2120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IMPIANTO PER RICERCA</w:t>
      </w:r>
    </w:p>
    <w:p w14:paraId="6111ECDA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4343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SISTEMI A RICIRCOLO</w:t>
      </w:r>
    </w:p>
    <w:p w14:paraId="07B846E2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208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STAGNI</w:t>
      </w:r>
    </w:p>
    <w:p w14:paraId="4383FDDB" w14:textId="77777777" w:rsid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347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VASCHE/RACEWAY</w:t>
      </w:r>
    </w:p>
    <w:p w14:paraId="39AE856A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61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ALTRI METODI</w:t>
      </w:r>
    </w:p>
    <w:p w14:paraId="7740F897" w14:textId="77777777" w:rsidR="008E5B31" w:rsidRPr="008E5B31" w:rsidRDefault="008E5B31" w:rsidP="008E5B31">
      <w:pPr>
        <w:rPr>
          <w:rFonts w:asciiTheme="minorHAnsi" w:hAnsiTheme="minorHAnsi" w:cstheme="minorHAnsi"/>
          <w:sz w:val="22"/>
          <w:szCs w:val="22"/>
        </w:rPr>
      </w:pPr>
    </w:p>
    <w:p w14:paraId="128DA4D5" w14:textId="77777777"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</w:p>
    <w:p w14:paraId="5EF9291D" w14:textId="77777777"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Tipologia p</w:t>
      </w:r>
      <w:r w:rsidRPr="008E5B31">
        <w:rPr>
          <w:rFonts w:asciiTheme="minorHAnsi" w:hAnsiTheme="minorHAnsi" w:cstheme="minorHAnsi"/>
          <w:b/>
          <w:sz w:val="22"/>
          <w:szCs w:val="22"/>
        </w:rPr>
        <w:t>roduttiva</w:t>
      </w:r>
    </w:p>
    <w:p w14:paraId="17AB1E0C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9553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INCUBATOIO</w:t>
      </w:r>
    </w:p>
    <w:p w14:paraId="1AAC640A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509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INGRASSO PER CONSUMO UMANO</w:t>
      </w:r>
    </w:p>
    <w:p w14:paraId="62869784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829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LAGHETTO DI PESCA SPORTIVA </w:t>
      </w:r>
    </w:p>
    <w:p w14:paraId="606F9285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8301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PESCI RIPRODUTTORI</w:t>
      </w:r>
    </w:p>
    <w:p w14:paraId="3354E3EA" w14:textId="77777777" w:rsid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47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VIVAIO</w:t>
      </w:r>
    </w:p>
    <w:p w14:paraId="5AB85B8D" w14:textId="77777777" w:rsidR="00581F7B" w:rsidRPr="008E5B31" w:rsidRDefault="00475D25" w:rsidP="00581F7B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6519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F7B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81F7B" w:rsidRPr="008E5B31">
        <w:rPr>
          <w:rFonts w:asciiTheme="minorHAnsi" w:hAnsiTheme="minorHAnsi" w:cstheme="minorHAnsi"/>
          <w:sz w:val="22"/>
          <w:szCs w:val="22"/>
        </w:rPr>
        <w:t xml:space="preserve"> ALTRO</w:t>
      </w:r>
    </w:p>
    <w:p w14:paraId="6D9D1E5D" w14:textId="77777777" w:rsidR="00581F7B" w:rsidRPr="008E5B31" w:rsidRDefault="00581F7B" w:rsidP="008E5B31">
      <w:pPr>
        <w:rPr>
          <w:rFonts w:asciiTheme="minorHAnsi" w:hAnsiTheme="minorHAnsi" w:cstheme="minorHAnsi"/>
          <w:sz w:val="22"/>
          <w:szCs w:val="22"/>
        </w:rPr>
      </w:pPr>
    </w:p>
    <w:p w14:paraId="3FA2D670" w14:textId="77777777"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</w:p>
    <w:p w14:paraId="65095BE1" w14:textId="77777777"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</w:p>
    <w:p w14:paraId="3316B4BC" w14:textId="77777777" w:rsidR="008E5B31" w:rsidRPr="008E5B31" w:rsidRDefault="008E5B31" w:rsidP="008E5B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Tipologie a</w:t>
      </w:r>
      <w:r w:rsidRPr="008E5B31">
        <w:rPr>
          <w:rFonts w:asciiTheme="minorHAnsi" w:hAnsiTheme="minorHAnsi" w:cstheme="minorHAnsi"/>
          <w:b/>
          <w:sz w:val="22"/>
          <w:szCs w:val="22"/>
        </w:rPr>
        <w:t>cque</w:t>
      </w:r>
    </w:p>
    <w:p w14:paraId="09205CA7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5265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DOLCE</w:t>
      </w:r>
    </w:p>
    <w:p w14:paraId="398F29AB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737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SALATA</w:t>
      </w:r>
    </w:p>
    <w:p w14:paraId="443E4509" w14:textId="77777777" w:rsidR="008E5B31" w:rsidRPr="008E5B31" w:rsidRDefault="00475D25" w:rsidP="008E5B3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6981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31" w:rsidRPr="008E5B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5B31" w:rsidRPr="008E5B31">
        <w:rPr>
          <w:rFonts w:asciiTheme="minorHAnsi" w:hAnsiTheme="minorHAnsi" w:cstheme="minorHAnsi"/>
          <w:sz w:val="22"/>
          <w:szCs w:val="22"/>
        </w:rPr>
        <w:t xml:space="preserve"> SALMASTRA</w:t>
      </w:r>
    </w:p>
    <w:p w14:paraId="23EB41CA" w14:textId="77777777"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13479BDB" w14:textId="77777777" w:rsidR="00844C1A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3D32E040" w14:textId="77777777" w:rsidR="009C50D3" w:rsidRPr="004F2E82" w:rsidRDefault="00844C1A" w:rsidP="00CC488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Pesci</w:t>
      </w:r>
    </w:p>
    <w:p w14:paraId="63D1B9DC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2798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ANGUILLA</w:t>
      </w:r>
    </w:p>
    <w:p w14:paraId="7FD4191D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092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ARINGA (CLUPEA SPP.)</w:t>
      </w:r>
    </w:p>
    <w:p w14:paraId="06D478D5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4960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CARASSIO DORATO</w:t>
      </w:r>
    </w:p>
    <w:p w14:paraId="202C2A45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745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ARGENTATA</w:t>
      </w:r>
    </w:p>
    <w:p w14:paraId="595E56F5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457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COMUNE E CARPA KOY</w:t>
      </w:r>
    </w:p>
    <w:p w14:paraId="133AD032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4072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ERBIVORA</w:t>
      </w:r>
    </w:p>
    <w:p w14:paraId="5251C3D0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1357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CARPA TESTA ROSSA</w:t>
      </w:r>
    </w:p>
    <w:p w14:paraId="25D1DE80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1897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COREGONI</w:t>
      </w:r>
    </w:p>
    <w:p w14:paraId="7F51A977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980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EGLEFINO</w:t>
      </w:r>
    </w:p>
    <w:p w14:paraId="7ADF39AE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4304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CATLA</w:t>
      </w:r>
    </w:p>
    <w:p w14:paraId="60B4C75D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6976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CHANNA</w:t>
      </w:r>
    </w:p>
    <w:p w14:paraId="12511E11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417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LABEO</w:t>
      </w:r>
    </w:p>
    <w:p w14:paraId="4CFB3F80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1836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MASTACEMBELUS</w:t>
      </w:r>
    </w:p>
    <w:p w14:paraId="5DBFFCB9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906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MUGIL</w:t>
      </w:r>
    </w:p>
    <w:p w14:paraId="294F1C47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8922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PONTIUS</w:t>
      </w:r>
    </w:p>
    <w:p w14:paraId="5AFC85D1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4608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GENERA TRICHOGASTER</w:t>
      </w:r>
    </w:p>
    <w:p w14:paraId="24A67B58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3469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LUCCIO (ESOX LUCIUS)</w:t>
      </w:r>
    </w:p>
    <w:p w14:paraId="21D69F56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05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MERLUZZO BIANCO</w:t>
      </w:r>
    </w:p>
    <w:p w14:paraId="41AB5AD8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6284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MERLUZZO DEL PACIFICO</w:t>
      </w:r>
    </w:p>
    <w:p w14:paraId="65C8D793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4931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MOTELLA (ONOS MUSTELUS)</w:t>
      </w:r>
    </w:p>
    <w:p w14:paraId="65030AB3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163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ORATA (SPARAS AURATA)</w:t>
      </w:r>
    </w:p>
    <w:p w14:paraId="40BE6F3C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0587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PESCE GATTO</w:t>
      </w:r>
    </w:p>
    <w:p w14:paraId="64BE3473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8052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PESCE PERSICO</w:t>
      </w:r>
    </w:p>
    <w:p w14:paraId="6FEF0FF1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1934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ROMBO</w:t>
      </w:r>
    </w:p>
    <w:p w14:paraId="41438D88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1553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ARGENTATO</w:t>
      </w:r>
    </w:p>
    <w:p w14:paraId="57997358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121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ATLANTICO</w:t>
      </w:r>
    </w:p>
    <w:p w14:paraId="34EAE81D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8935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DEL PACIFICO</w:t>
      </w:r>
    </w:p>
    <w:p w14:paraId="32D75EA7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8706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GIAPPONESE</w:t>
      </w:r>
    </w:p>
    <w:p w14:paraId="0B56F667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4377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KETA</w:t>
      </w:r>
    </w:p>
    <w:p w14:paraId="223776B5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2144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REALE</w:t>
      </w:r>
    </w:p>
    <w:p w14:paraId="44D1B474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3313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ROSA</w:t>
      </w:r>
    </w:p>
    <w:p w14:paraId="3C04908C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2179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SALMONE ROSSO</w:t>
      </w:r>
    </w:p>
    <w:p w14:paraId="162A0C80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991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SALMOTROTA</w:t>
      </w:r>
    </w:p>
    <w:p w14:paraId="662E4278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7038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SILURO E TINCA</w:t>
      </w:r>
    </w:p>
    <w:p w14:paraId="17B8E9BC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7108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SPIGOLE</w:t>
      </w:r>
    </w:p>
    <w:p w14:paraId="2BEB999B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788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SPRATTO</w:t>
      </w:r>
    </w:p>
    <w:p w14:paraId="08708DA7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856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TONNO ROSSO</w:t>
      </w:r>
    </w:p>
    <w:p w14:paraId="60F6F7F0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5263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FARIO (SALMO TRUTTA)</w:t>
      </w:r>
    </w:p>
    <w:p w14:paraId="7D929BD5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5260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IRIDEA (ONCORHYNCHUS MYKISS)</w:t>
      </w:r>
    </w:p>
    <w:p w14:paraId="7C713EEC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3670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LACUSTRE (SALMO TRUTTA LACUSTRIS)</w:t>
      </w:r>
    </w:p>
    <w:p w14:paraId="1F87F061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839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TROTA MARMORATA (SALMO TRUTTA MARMORATUS)</w:t>
      </w:r>
    </w:p>
    <w:p w14:paraId="3D1D6A77" w14:textId="77777777" w:rsidR="00844C1A" w:rsidRPr="00844C1A" w:rsidRDefault="00475D25" w:rsidP="00844C1A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5415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C1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4C1A" w:rsidRPr="0032454F">
        <w:rPr>
          <w:rFonts w:asciiTheme="minorHAnsi" w:hAnsiTheme="minorHAnsi" w:cstheme="minorHAnsi"/>
          <w:sz w:val="22"/>
          <w:szCs w:val="22"/>
        </w:rPr>
        <w:t xml:space="preserve"> </w:t>
      </w:r>
      <w:r w:rsidR="00844C1A" w:rsidRPr="00844C1A">
        <w:rPr>
          <w:rFonts w:asciiTheme="minorHAnsi" w:hAnsiTheme="minorHAnsi" w:cstheme="minorHAnsi"/>
          <w:sz w:val="22"/>
          <w:szCs w:val="22"/>
        </w:rPr>
        <w:t>ALTRO _____________________________</w:t>
      </w:r>
    </w:p>
    <w:p w14:paraId="2C8A3E09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7A9AD6" w14:textId="77777777" w:rsidR="00D355EE" w:rsidRPr="004F2E82" w:rsidRDefault="00D355EE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2ED17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14:paraId="2F9E7408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6273A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14:paraId="6EABD17B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904DCC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057D86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CAD6588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131CE2CF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5635CEDA" w14:textId="77777777"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14:paraId="694D6F1D" w14:textId="77777777"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5AAC9748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3486A4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14:paraId="3C1E011E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F8"/>
    <w:rsid w:val="000A65B6"/>
    <w:rsid w:val="001C186D"/>
    <w:rsid w:val="0032454F"/>
    <w:rsid w:val="00475D25"/>
    <w:rsid w:val="004F2E82"/>
    <w:rsid w:val="00581F7B"/>
    <w:rsid w:val="006569F8"/>
    <w:rsid w:val="00844C1A"/>
    <w:rsid w:val="008E5B31"/>
    <w:rsid w:val="00943050"/>
    <w:rsid w:val="0099482D"/>
    <w:rsid w:val="009C50D3"/>
    <w:rsid w:val="00BB64F8"/>
    <w:rsid w:val="00CB51C8"/>
    <w:rsid w:val="00CC488F"/>
    <w:rsid w:val="00D16344"/>
    <w:rsid w:val="00D355EE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E344"/>
  <w15:docId w15:val="{CF96014D-C57A-4E07-8C10-7DF5E3C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1C18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1C186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icoltura@pec.regione.vd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C25F-AD06-4A12-84A2-0107D55B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lagomorfi_completo.dotx</Template>
  <TotalTime>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Marina POLETTI</cp:lastModifiedBy>
  <cp:revision>6</cp:revision>
  <dcterms:created xsi:type="dcterms:W3CDTF">2021-06-17T09:41:00Z</dcterms:created>
  <dcterms:modified xsi:type="dcterms:W3CDTF">2026-04-03T09:35:00Z</dcterms:modified>
</cp:coreProperties>
</file>