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DC1A" w14:textId="62847DF2" w:rsidR="0062112B" w:rsidRDefault="00A97F41" w:rsidP="002039C3">
      <w:pPr>
        <w:spacing w:after="120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6198D23" wp14:editId="3C9CB2CF">
            <wp:simplePos x="0" y="0"/>
            <wp:positionH relativeFrom="column">
              <wp:posOffset>3560445</wp:posOffset>
            </wp:positionH>
            <wp:positionV relativeFrom="paragraph">
              <wp:posOffset>695325</wp:posOffset>
            </wp:positionV>
            <wp:extent cx="717550" cy="717550"/>
            <wp:effectExtent l="0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D4835D5" wp14:editId="1FB39BDA">
            <wp:simplePos x="0" y="0"/>
            <wp:positionH relativeFrom="column">
              <wp:posOffset>1845945</wp:posOffset>
            </wp:positionH>
            <wp:positionV relativeFrom="paragraph">
              <wp:posOffset>663575</wp:posOffset>
            </wp:positionV>
            <wp:extent cx="679450" cy="749300"/>
            <wp:effectExtent l="0" t="0" r="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8891A0" wp14:editId="78B69C39">
            <wp:extent cx="643890" cy="954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9E19" w14:textId="77777777" w:rsidR="00805592" w:rsidRDefault="00805592" w:rsidP="002039C3">
      <w:pPr>
        <w:spacing w:after="120"/>
        <w:jc w:val="center"/>
      </w:pPr>
    </w:p>
    <w:p w14:paraId="538FF7F4" w14:textId="77777777" w:rsidR="0044181E" w:rsidRDefault="0062112B" w:rsidP="002039C3">
      <w:pPr>
        <w:spacing w:after="120"/>
        <w:jc w:val="center"/>
      </w:pPr>
      <w:r>
        <w:t xml:space="preserve">      </w:t>
      </w:r>
    </w:p>
    <w:p w14:paraId="5528216F" w14:textId="77777777" w:rsidR="002039C3" w:rsidRPr="00931C2E" w:rsidRDefault="002039C3" w:rsidP="002039C3">
      <w:pPr>
        <w:pStyle w:val="Titolo1"/>
        <w:rPr>
          <w:b/>
          <w:color w:val="333333"/>
          <w:lang w:val="it-IT"/>
        </w:rPr>
      </w:pPr>
      <w:r w:rsidRPr="00931C2E">
        <w:rPr>
          <w:b/>
          <w:color w:val="333333"/>
          <w:lang w:val="it-IT"/>
        </w:rPr>
        <w:t>REGION</w:t>
      </w:r>
      <w:r w:rsidR="00F1119F">
        <w:rPr>
          <w:b/>
          <w:color w:val="333333"/>
          <w:lang w:val="it-IT"/>
        </w:rPr>
        <w:t>E</w:t>
      </w:r>
      <w:r w:rsidRPr="00931C2E">
        <w:rPr>
          <w:b/>
          <w:color w:val="333333"/>
          <w:lang w:val="it-IT"/>
        </w:rPr>
        <w:t xml:space="preserve"> AUTONOMA VALLE D’AOSTA</w:t>
      </w:r>
    </w:p>
    <w:p w14:paraId="7F977856" w14:textId="77777777" w:rsidR="002039C3" w:rsidRPr="00931C2E" w:rsidRDefault="002039C3" w:rsidP="002039C3">
      <w:pPr>
        <w:jc w:val="center"/>
        <w:rPr>
          <w:rFonts w:ascii="Tahoma" w:hAnsi="Tahoma"/>
          <w:b/>
          <w:color w:val="333333"/>
          <w:sz w:val="22"/>
          <w:lang w:val="it-IT"/>
        </w:rPr>
      </w:pPr>
      <w:r w:rsidRPr="00931C2E">
        <w:rPr>
          <w:rFonts w:ascii="Tahoma" w:hAnsi="Tahoma"/>
          <w:b/>
          <w:color w:val="333333"/>
          <w:sz w:val="24"/>
          <w:lang w:val="it-IT"/>
        </w:rPr>
        <w:t>PERSONALE VOLONTARIO DEL CORPO VALDOSTANO DEI VIGILI DEL FUOCO</w:t>
      </w:r>
    </w:p>
    <w:p w14:paraId="70F07359" w14:textId="77777777" w:rsidR="00985F86" w:rsidRDefault="00985F86">
      <w:pPr>
        <w:jc w:val="center"/>
        <w:rPr>
          <w:rFonts w:ascii="Tahoma" w:hAnsi="Tahoma"/>
          <w:b/>
          <w:sz w:val="22"/>
          <w:lang w:val="it-IT"/>
        </w:rPr>
      </w:pPr>
    </w:p>
    <w:tbl>
      <w:tblPr>
        <w:tblW w:w="0" w:type="auto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863"/>
      </w:tblGrid>
      <w:tr w:rsidR="00985F86" w14:paraId="0C5E28B1" w14:textId="77777777" w:rsidTr="0050419A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600" w:type="dxa"/>
            <w:vAlign w:val="bottom"/>
          </w:tcPr>
          <w:p w14:paraId="53862421" w14:textId="77777777" w:rsidR="00985F86" w:rsidRDefault="00985F86" w:rsidP="00985F86">
            <w:pPr>
              <w:rPr>
                <w:rFonts w:ascii="Tahoma" w:hAnsi="Tahoma"/>
                <w:b/>
                <w:sz w:val="22"/>
                <w:lang w:val="it-IT"/>
              </w:rPr>
            </w:pPr>
            <w:r>
              <w:rPr>
                <w:rFonts w:ascii="Tahoma" w:hAnsi="Tahoma"/>
                <w:sz w:val="36"/>
                <w:lang w:val="it-IT"/>
              </w:rPr>
              <w:t>DISTACCAMENTO DI</w:t>
            </w:r>
          </w:p>
        </w:tc>
        <w:bookmarkStart w:id="0" w:name="Distaccamento"/>
        <w:tc>
          <w:tcPr>
            <w:tcW w:w="4863" w:type="dxa"/>
            <w:tcBorders>
              <w:bottom w:val="single" w:sz="4" w:space="0" w:color="808080"/>
            </w:tcBorders>
            <w:vAlign w:val="bottom"/>
          </w:tcPr>
          <w:p w14:paraId="5C24D722" w14:textId="77777777" w:rsidR="00985F86" w:rsidRPr="00985F86" w:rsidRDefault="006C7FBA" w:rsidP="00985F86">
            <w:pPr>
              <w:jc w:val="center"/>
              <w:rPr>
                <w:rFonts w:ascii="Tahoma" w:hAnsi="Tahoma"/>
                <w:b/>
                <w:sz w:val="22"/>
                <w:lang w:val="it-IT"/>
              </w:rPr>
            </w:pPr>
            <w:r>
              <w:rPr>
                <w:rFonts w:ascii="Arial" w:hAnsi="Arial"/>
                <w:i/>
                <w:sz w:val="28"/>
                <w:lang w:val="it-IT"/>
              </w:rPr>
              <w:fldChar w:fldCharType="begin">
                <w:ffData>
                  <w:name w:val="Distaccamento"/>
                  <w:enabled/>
                  <w:calcOnExit w:val="0"/>
                  <w:textInput>
                    <w:maxLength w:val="30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i/>
                <w:sz w:val="28"/>
                <w:lang w:val="it-IT"/>
              </w:rPr>
              <w:instrText xml:space="preserve"> FORMTEXT </w:instrText>
            </w:r>
            <w:r w:rsidR="00ED0C05" w:rsidRPr="006C7FBA">
              <w:rPr>
                <w:rFonts w:ascii="Arial" w:hAnsi="Arial"/>
                <w:i/>
                <w:sz w:val="28"/>
                <w:lang w:val="it-IT"/>
              </w:rPr>
            </w:r>
            <w:r>
              <w:rPr>
                <w:rFonts w:ascii="Arial" w:hAnsi="Arial"/>
                <w:i/>
                <w:sz w:val="28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noProof/>
                <w:sz w:val="28"/>
                <w:lang w:val="it-IT"/>
              </w:rPr>
              <w:t> </w:t>
            </w:r>
            <w:r w:rsidR="00ED0C05">
              <w:rPr>
                <w:rFonts w:ascii="Arial" w:hAnsi="Arial"/>
                <w:i/>
                <w:noProof/>
                <w:sz w:val="28"/>
                <w:lang w:val="it-IT"/>
              </w:rPr>
              <w:t> </w:t>
            </w:r>
            <w:r w:rsidR="00ED0C05">
              <w:rPr>
                <w:rFonts w:ascii="Arial" w:hAnsi="Arial"/>
                <w:i/>
                <w:noProof/>
                <w:sz w:val="28"/>
                <w:lang w:val="it-IT"/>
              </w:rPr>
              <w:t> </w:t>
            </w:r>
            <w:r w:rsidR="00ED0C05">
              <w:rPr>
                <w:rFonts w:ascii="Arial" w:hAnsi="Arial"/>
                <w:i/>
                <w:noProof/>
                <w:sz w:val="28"/>
                <w:lang w:val="it-IT"/>
              </w:rPr>
              <w:t> </w:t>
            </w:r>
            <w:r w:rsidR="00ED0C05">
              <w:rPr>
                <w:rFonts w:ascii="Arial" w:hAnsi="Arial"/>
                <w:i/>
                <w:noProof/>
                <w:sz w:val="28"/>
                <w:lang w:val="it-IT"/>
              </w:rPr>
              <w:t> </w:t>
            </w:r>
            <w:r>
              <w:rPr>
                <w:rFonts w:ascii="Arial" w:hAnsi="Arial"/>
                <w:i/>
                <w:sz w:val="28"/>
                <w:lang w:val="it-IT"/>
              </w:rPr>
              <w:fldChar w:fldCharType="end"/>
            </w:r>
            <w:bookmarkEnd w:id="0"/>
          </w:p>
        </w:tc>
      </w:tr>
    </w:tbl>
    <w:p w14:paraId="134BD303" w14:textId="77777777" w:rsidR="0044181E" w:rsidRDefault="0044181E">
      <w:pPr>
        <w:jc w:val="center"/>
        <w:rPr>
          <w:rFonts w:ascii="Tahoma" w:hAnsi="Tahoma"/>
          <w:lang w:val="it-IT"/>
        </w:rPr>
      </w:pPr>
    </w:p>
    <w:p w14:paraId="5EEAE338" w14:textId="77777777" w:rsidR="00F1119F" w:rsidRDefault="0044181E" w:rsidP="00F1119F">
      <w:pPr>
        <w:tabs>
          <w:tab w:val="left" w:pos="4962"/>
          <w:tab w:val="left" w:pos="5812"/>
          <w:tab w:val="center" w:pos="6804"/>
          <w:tab w:val="left" w:pos="7938"/>
          <w:tab w:val="left" w:pos="8364"/>
          <w:tab w:val="center" w:pos="8789"/>
          <w:tab w:val="left" w:pos="9356"/>
        </w:tabs>
        <w:spacing w:before="12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RELAZIONE DI </w:t>
      </w:r>
      <w:r w:rsidR="00F1119F">
        <w:rPr>
          <w:b/>
          <w:sz w:val="24"/>
          <w:lang w:val="it-IT"/>
        </w:rPr>
        <w:t>SVOLGIMENTO DI ATTIVITÀ DI PROTEZIONE CIVILE</w:t>
      </w:r>
    </w:p>
    <w:p w14:paraId="741BBFF8" w14:textId="77777777" w:rsidR="00F1119F" w:rsidRPr="00805592" w:rsidRDefault="00F1119F" w:rsidP="00F1119F">
      <w:pPr>
        <w:tabs>
          <w:tab w:val="left" w:pos="4962"/>
          <w:tab w:val="left" w:pos="5812"/>
          <w:tab w:val="center" w:pos="6804"/>
          <w:tab w:val="left" w:pos="7938"/>
          <w:tab w:val="left" w:pos="8364"/>
          <w:tab w:val="center" w:pos="8789"/>
          <w:tab w:val="left" w:pos="9356"/>
        </w:tabs>
        <w:jc w:val="center"/>
        <w:rPr>
          <w:i/>
          <w:sz w:val="24"/>
          <w:szCs w:val="24"/>
          <w:lang w:val="it-IT"/>
        </w:rPr>
      </w:pPr>
      <w:r w:rsidRPr="00805592">
        <w:rPr>
          <w:i/>
          <w:sz w:val="24"/>
          <w:szCs w:val="24"/>
          <w:lang w:val="it-IT"/>
        </w:rPr>
        <w:t>(art</w:t>
      </w:r>
      <w:r w:rsidR="00504544">
        <w:rPr>
          <w:i/>
          <w:sz w:val="24"/>
          <w:szCs w:val="24"/>
          <w:lang w:val="it-IT"/>
        </w:rPr>
        <w:t>t</w:t>
      </w:r>
      <w:r w:rsidRPr="00805592">
        <w:rPr>
          <w:i/>
          <w:sz w:val="24"/>
          <w:szCs w:val="24"/>
          <w:lang w:val="it-IT"/>
        </w:rPr>
        <w:t xml:space="preserve">. </w:t>
      </w:r>
      <w:r w:rsidR="000B71F4">
        <w:rPr>
          <w:i/>
          <w:sz w:val="24"/>
          <w:szCs w:val="24"/>
          <w:lang w:val="it-IT"/>
        </w:rPr>
        <w:t>149</w:t>
      </w:r>
      <w:r w:rsidR="00504544">
        <w:rPr>
          <w:i/>
          <w:sz w:val="24"/>
          <w:szCs w:val="24"/>
          <w:lang w:val="it-IT"/>
        </w:rPr>
        <w:t xml:space="preserve"> e </w:t>
      </w:r>
      <w:r w:rsidR="000B71F4">
        <w:rPr>
          <w:i/>
          <w:sz w:val="24"/>
          <w:szCs w:val="24"/>
          <w:lang w:val="it-IT"/>
        </w:rPr>
        <w:t>150</w:t>
      </w:r>
      <w:r w:rsidRPr="00805592">
        <w:rPr>
          <w:i/>
          <w:sz w:val="24"/>
          <w:szCs w:val="24"/>
          <w:lang w:val="it-IT"/>
        </w:rPr>
        <w:t xml:space="preserve">, l.r. </w:t>
      </w:r>
      <w:r w:rsidR="000B71F4">
        <w:rPr>
          <w:i/>
          <w:sz w:val="24"/>
          <w:szCs w:val="24"/>
          <w:lang w:val="it-IT"/>
        </w:rPr>
        <w:t>2</w:t>
      </w:r>
      <w:r w:rsidRPr="00805592">
        <w:rPr>
          <w:i/>
          <w:sz w:val="24"/>
          <w:szCs w:val="24"/>
          <w:lang w:val="it-IT"/>
        </w:rPr>
        <w:t>/20</w:t>
      </w:r>
      <w:r w:rsidR="000B71F4">
        <w:rPr>
          <w:i/>
          <w:sz w:val="24"/>
          <w:szCs w:val="24"/>
          <w:lang w:val="it-IT"/>
        </w:rPr>
        <w:t>26</w:t>
      </w:r>
      <w:r w:rsidRPr="00805592">
        <w:rPr>
          <w:i/>
          <w:sz w:val="24"/>
          <w:szCs w:val="24"/>
          <w:lang w:val="it-IT"/>
        </w:rPr>
        <w:t xml:space="preserve"> e </w:t>
      </w:r>
      <w:r w:rsidR="000B71F4">
        <w:rPr>
          <w:i/>
          <w:sz w:val="24"/>
          <w:szCs w:val="24"/>
          <w:lang w:val="it-IT"/>
        </w:rPr>
        <w:t>s</w:t>
      </w:r>
      <w:r w:rsidRPr="00805592">
        <w:rPr>
          <w:i/>
          <w:sz w:val="24"/>
          <w:szCs w:val="24"/>
          <w:lang w:val="it-IT"/>
        </w:rPr>
        <w:t>s.</w:t>
      </w:r>
      <w:r w:rsidR="000B71F4">
        <w:rPr>
          <w:i/>
          <w:sz w:val="24"/>
          <w:szCs w:val="24"/>
          <w:lang w:val="it-IT"/>
        </w:rPr>
        <w:t>m</w:t>
      </w:r>
      <w:r w:rsidRPr="00805592">
        <w:rPr>
          <w:i/>
          <w:sz w:val="24"/>
          <w:szCs w:val="24"/>
          <w:lang w:val="it-IT"/>
        </w:rPr>
        <w:t>m.</w:t>
      </w:r>
      <w:r w:rsidR="000B71F4">
        <w:rPr>
          <w:i/>
          <w:sz w:val="24"/>
          <w:szCs w:val="24"/>
          <w:lang w:val="it-IT"/>
        </w:rPr>
        <w:t>i</w:t>
      </w:r>
      <w:r w:rsidRPr="00805592">
        <w:rPr>
          <w:i/>
          <w:sz w:val="24"/>
          <w:szCs w:val="24"/>
          <w:lang w:val="it-IT"/>
        </w:rPr>
        <w:t>i.)</w:t>
      </w:r>
    </w:p>
    <w:p w14:paraId="67A08B1F" w14:textId="77777777" w:rsidR="00F831DE" w:rsidRPr="00AC5F3A" w:rsidRDefault="00F831DE" w:rsidP="00D67002">
      <w:pPr>
        <w:tabs>
          <w:tab w:val="left" w:pos="4962"/>
          <w:tab w:val="left" w:pos="5812"/>
          <w:tab w:val="center" w:pos="6804"/>
          <w:tab w:val="left" w:pos="7938"/>
          <w:tab w:val="left" w:pos="8364"/>
          <w:tab w:val="center" w:pos="8789"/>
          <w:tab w:val="left" w:pos="9356"/>
        </w:tabs>
        <w:spacing w:before="120"/>
        <w:rPr>
          <w:sz w:val="8"/>
          <w:szCs w:val="8"/>
          <w:lang w:val="it-IT"/>
        </w:rPr>
      </w:pPr>
    </w:p>
    <w:p w14:paraId="1506122F" w14:textId="77777777" w:rsidR="00805592" w:rsidRDefault="00805592" w:rsidP="00504544">
      <w:pPr>
        <w:tabs>
          <w:tab w:val="left" w:pos="4962"/>
          <w:tab w:val="left" w:pos="5812"/>
          <w:tab w:val="center" w:pos="6804"/>
          <w:tab w:val="left" w:pos="7797"/>
          <w:tab w:val="left" w:pos="8364"/>
          <w:tab w:val="center" w:pos="8789"/>
          <w:tab w:val="left" w:pos="9356"/>
        </w:tabs>
        <w:spacing w:before="120"/>
        <w:rPr>
          <w:sz w:val="24"/>
          <w:lang w:val="it-IT"/>
        </w:rPr>
      </w:pPr>
      <w:r>
        <w:rPr>
          <w:sz w:val="24"/>
          <w:lang w:val="it-IT"/>
        </w:rPr>
        <w:tab/>
        <w:t>DATA</w:t>
      </w:r>
      <w:r>
        <w:rPr>
          <w:sz w:val="28"/>
          <w:lang w:val="it-IT"/>
        </w:rPr>
        <w:tab/>
      </w:r>
      <w:r w:rsidRPr="00805592">
        <w:rPr>
          <w:rFonts w:ascii="Arial" w:hAnsi="Arial" w:cs="Arial"/>
          <w:i/>
          <w:sz w:val="24"/>
          <w:szCs w:val="24"/>
          <w:u w:val="single"/>
          <w:lang w:val="it-IT"/>
        </w:rPr>
        <w:tab/>
      </w:r>
      <w:r w:rsidRPr="00805592">
        <w:rPr>
          <w:rFonts w:ascii="Arial" w:hAnsi="Arial"/>
          <w:i/>
          <w:sz w:val="24"/>
          <w:u w:val="single"/>
          <w:lang w:val="it-IT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05592">
        <w:rPr>
          <w:rFonts w:ascii="Arial" w:hAnsi="Arial"/>
          <w:i/>
          <w:sz w:val="24"/>
          <w:u w:val="single"/>
          <w:lang w:val="it-IT"/>
        </w:rPr>
        <w:instrText xml:space="preserve"> FORMTEXT </w:instrText>
      </w:r>
      <w:r w:rsidRPr="00805592">
        <w:rPr>
          <w:rFonts w:ascii="Arial" w:hAnsi="Arial"/>
          <w:i/>
          <w:sz w:val="24"/>
          <w:u w:val="single"/>
          <w:lang w:val="it-IT"/>
        </w:rPr>
      </w:r>
      <w:r w:rsidRPr="00805592">
        <w:rPr>
          <w:rFonts w:ascii="Arial" w:hAnsi="Arial"/>
          <w:i/>
          <w:sz w:val="24"/>
          <w:u w:val="single"/>
          <w:lang w:val="it-IT"/>
        </w:rPr>
        <w:fldChar w:fldCharType="separate"/>
      </w:r>
      <w:r w:rsidRPr="00805592">
        <w:rPr>
          <w:rFonts w:ascii="Arial" w:hAnsi="Arial"/>
          <w:i/>
          <w:noProof/>
          <w:sz w:val="24"/>
          <w:u w:val="single"/>
          <w:lang w:val="it-IT"/>
        </w:rPr>
        <w:t> </w:t>
      </w:r>
      <w:r w:rsidRPr="00805592">
        <w:rPr>
          <w:rFonts w:ascii="Arial" w:hAnsi="Arial"/>
          <w:i/>
          <w:noProof/>
          <w:sz w:val="24"/>
          <w:u w:val="single"/>
          <w:lang w:val="it-IT"/>
        </w:rPr>
        <w:t> </w:t>
      </w:r>
      <w:r w:rsidRPr="00805592">
        <w:rPr>
          <w:rFonts w:ascii="Arial" w:hAnsi="Arial"/>
          <w:i/>
          <w:noProof/>
          <w:sz w:val="24"/>
          <w:u w:val="single"/>
          <w:lang w:val="it-IT"/>
        </w:rPr>
        <w:t> </w:t>
      </w:r>
      <w:r w:rsidRPr="00805592">
        <w:rPr>
          <w:rFonts w:ascii="Arial" w:hAnsi="Arial"/>
          <w:i/>
          <w:noProof/>
          <w:sz w:val="24"/>
          <w:u w:val="single"/>
          <w:lang w:val="it-IT"/>
        </w:rPr>
        <w:t> </w:t>
      </w:r>
      <w:r w:rsidRPr="00805592">
        <w:rPr>
          <w:rFonts w:ascii="Arial" w:hAnsi="Arial"/>
          <w:i/>
          <w:noProof/>
          <w:sz w:val="24"/>
          <w:u w:val="single"/>
          <w:lang w:val="it-IT"/>
        </w:rPr>
        <w:t> </w:t>
      </w:r>
      <w:r w:rsidRPr="00805592">
        <w:rPr>
          <w:rFonts w:ascii="Arial" w:hAnsi="Arial"/>
          <w:i/>
          <w:sz w:val="24"/>
          <w:u w:val="single"/>
          <w:lang w:val="it-IT"/>
        </w:rPr>
        <w:fldChar w:fldCharType="end"/>
      </w:r>
      <w:r w:rsidRPr="00805592">
        <w:rPr>
          <w:rFonts w:ascii="Arial" w:hAnsi="Arial" w:cs="Arial"/>
          <w:i/>
          <w:sz w:val="24"/>
          <w:szCs w:val="24"/>
          <w:u w:val="single"/>
          <w:lang w:val="it-IT"/>
        </w:rPr>
        <w:tab/>
      </w:r>
      <w:r>
        <w:rPr>
          <w:sz w:val="24"/>
          <w:lang w:val="it-IT"/>
        </w:rPr>
        <w:t xml:space="preserve"> n.</w:t>
      </w:r>
      <w:r w:rsidR="00504544" w:rsidRPr="00504544">
        <w:rPr>
          <w:sz w:val="24"/>
          <w:vertAlign w:val="superscript"/>
          <w:lang w:val="it-IT"/>
        </w:rPr>
        <w:t>(1)</w:t>
      </w:r>
      <w:r>
        <w:rPr>
          <w:sz w:val="24"/>
          <w:lang w:val="it-IT"/>
        </w:rPr>
        <w:tab/>
      </w:r>
      <w:r w:rsidRPr="002039C3">
        <w:rPr>
          <w:rFonts w:ascii="Arial" w:hAnsi="Arial" w:cs="Arial"/>
          <w:i/>
          <w:sz w:val="24"/>
          <w:szCs w:val="24"/>
          <w:u w:val="single"/>
          <w:lang w:val="it-IT"/>
        </w:rPr>
        <w:tab/>
      </w:r>
      <w:r>
        <w:rPr>
          <w:rFonts w:ascii="Arial" w:hAnsi="Arial"/>
          <w:i/>
          <w:sz w:val="24"/>
          <w:u w:val="single"/>
          <w:lang w:val="it-IT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>
        <w:rPr>
          <w:rFonts w:ascii="Arial" w:hAnsi="Arial"/>
          <w:i/>
          <w:sz w:val="24"/>
          <w:u w:val="single"/>
          <w:lang w:val="it-IT"/>
        </w:rPr>
        <w:instrText xml:space="preserve"> FORMTEXT </w:instrText>
      </w:r>
      <w:r w:rsidRPr="00F418F8">
        <w:rPr>
          <w:rFonts w:ascii="Arial" w:hAnsi="Arial"/>
          <w:i/>
          <w:sz w:val="24"/>
          <w:u w:val="single"/>
          <w:lang w:val="it-IT"/>
        </w:rPr>
      </w:r>
      <w:r>
        <w:rPr>
          <w:rFonts w:ascii="Arial" w:hAnsi="Arial"/>
          <w:i/>
          <w:sz w:val="24"/>
          <w:u w:val="single"/>
          <w:lang w:val="it-IT"/>
        </w:rPr>
        <w:fldChar w:fldCharType="separate"/>
      </w:r>
      <w:r>
        <w:rPr>
          <w:rFonts w:ascii="Arial" w:hAnsi="Arial"/>
          <w:i/>
          <w:noProof/>
          <w:sz w:val="24"/>
          <w:u w:val="single"/>
          <w:lang w:val="it-IT"/>
        </w:rPr>
        <w:t> </w:t>
      </w:r>
      <w:r>
        <w:rPr>
          <w:rFonts w:ascii="Arial" w:hAnsi="Arial"/>
          <w:i/>
          <w:noProof/>
          <w:sz w:val="24"/>
          <w:u w:val="single"/>
          <w:lang w:val="it-IT"/>
        </w:rPr>
        <w:t> </w:t>
      </w:r>
      <w:r>
        <w:rPr>
          <w:rFonts w:ascii="Arial" w:hAnsi="Arial"/>
          <w:i/>
          <w:noProof/>
          <w:sz w:val="24"/>
          <w:u w:val="single"/>
          <w:lang w:val="it-IT"/>
        </w:rPr>
        <w:t> </w:t>
      </w:r>
      <w:r>
        <w:rPr>
          <w:rFonts w:ascii="Arial" w:hAnsi="Arial"/>
          <w:i/>
          <w:noProof/>
          <w:sz w:val="24"/>
          <w:u w:val="single"/>
          <w:lang w:val="it-IT"/>
        </w:rPr>
        <w:t> </w:t>
      </w:r>
      <w:r>
        <w:rPr>
          <w:rFonts w:ascii="Arial" w:hAnsi="Arial"/>
          <w:i/>
          <w:noProof/>
          <w:sz w:val="24"/>
          <w:u w:val="single"/>
          <w:lang w:val="it-IT"/>
        </w:rPr>
        <w:t> </w:t>
      </w:r>
      <w:r>
        <w:rPr>
          <w:rFonts w:ascii="Arial" w:hAnsi="Arial"/>
          <w:i/>
          <w:sz w:val="24"/>
          <w:u w:val="single"/>
          <w:lang w:val="it-IT"/>
        </w:rPr>
        <w:fldChar w:fldCharType="end"/>
      </w:r>
      <w:r w:rsidRPr="002039C3">
        <w:rPr>
          <w:rFonts w:ascii="Arial" w:hAnsi="Arial" w:cs="Arial"/>
          <w:i/>
          <w:sz w:val="24"/>
          <w:szCs w:val="24"/>
          <w:u w:val="single"/>
          <w:lang w:val="it-IT"/>
        </w:rPr>
        <w:tab/>
      </w:r>
    </w:p>
    <w:p w14:paraId="24F45A76" w14:textId="77777777" w:rsidR="00C11A64" w:rsidRDefault="00C11A64" w:rsidP="00805592">
      <w:pPr>
        <w:tabs>
          <w:tab w:val="left" w:pos="851"/>
          <w:tab w:val="left" w:pos="5812"/>
          <w:tab w:val="center" w:pos="6804"/>
          <w:tab w:val="left" w:pos="7938"/>
          <w:tab w:val="left" w:pos="8364"/>
          <w:tab w:val="center" w:pos="8789"/>
          <w:tab w:val="left" w:pos="9356"/>
        </w:tabs>
        <w:spacing w:before="120"/>
        <w:rPr>
          <w:b/>
          <w:sz w:val="24"/>
          <w:lang w:val="it-IT"/>
        </w:rPr>
      </w:pPr>
      <w:r>
        <w:rPr>
          <w:sz w:val="24"/>
          <w:lang w:val="it-IT"/>
        </w:rPr>
        <w:tab/>
      </w:r>
    </w:p>
    <w:tbl>
      <w:tblPr>
        <w:tblW w:w="97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796"/>
        <w:gridCol w:w="1486"/>
        <w:gridCol w:w="1113"/>
        <w:gridCol w:w="724"/>
        <w:gridCol w:w="2546"/>
        <w:gridCol w:w="765"/>
      </w:tblGrid>
      <w:tr w:rsidR="00CA5B68" w14:paraId="33801498" w14:textId="77777777" w:rsidTr="00CA5B6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324" w:type="dxa"/>
            <w:vAlign w:val="center"/>
          </w:tcPr>
          <w:p w14:paraId="4D3F1BFC" w14:textId="77777777" w:rsidR="00532481" w:rsidRDefault="00532481" w:rsidP="00CA5B68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57"/>
              <w:jc w:val="center"/>
              <w:rPr>
                <w:lang w:val="it-IT"/>
              </w:rPr>
            </w:pPr>
            <w:r>
              <w:rPr>
                <w:lang w:val="it-IT"/>
              </w:rPr>
              <w:t>ORA CHIAMATA</w:t>
            </w:r>
          </w:p>
        </w:tc>
        <w:tc>
          <w:tcPr>
            <w:tcW w:w="796" w:type="dxa"/>
            <w:tcBorders>
              <w:bottom w:val="single" w:sz="4" w:space="0" w:color="808080"/>
            </w:tcBorders>
            <w:vAlign w:val="center"/>
          </w:tcPr>
          <w:p w14:paraId="09217874" w14:textId="77777777" w:rsidR="00532481" w:rsidRPr="00532481" w:rsidRDefault="00532481" w:rsidP="00532481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28"/>
              <w:jc w:val="center"/>
              <w:rPr>
                <w:lang w:val="it-IT"/>
              </w:rPr>
            </w:pP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instrText xml:space="preserve"> FORMTEXT </w:instrTex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2599" w:type="dxa"/>
            <w:gridSpan w:val="2"/>
            <w:vAlign w:val="center"/>
          </w:tcPr>
          <w:p w14:paraId="6416AED0" w14:textId="77777777" w:rsidR="00532481" w:rsidRDefault="00532481" w:rsidP="00CA5B68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57"/>
              <w:jc w:val="center"/>
              <w:rPr>
                <w:lang w:val="it-IT"/>
              </w:rPr>
            </w:pPr>
            <w:r>
              <w:rPr>
                <w:lang w:val="it-IT"/>
              </w:rPr>
              <w:t>ORA USCITA DALLA SEDE</w:t>
            </w:r>
          </w:p>
        </w:tc>
        <w:tc>
          <w:tcPr>
            <w:tcW w:w="724" w:type="dxa"/>
            <w:tcBorders>
              <w:bottom w:val="single" w:sz="4" w:space="0" w:color="808080"/>
            </w:tcBorders>
            <w:vAlign w:val="center"/>
          </w:tcPr>
          <w:p w14:paraId="553D5600" w14:textId="77777777" w:rsidR="00532481" w:rsidRPr="00CA5B68" w:rsidRDefault="00532481" w:rsidP="00ED0C05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28"/>
              <w:jc w:val="center"/>
              <w:rPr>
                <w:rFonts w:ascii="Arial" w:hAnsi="Arial"/>
                <w:i/>
                <w:sz w:val="22"/>
                <w:szCs w:val="22"/>
                <w:lang w:val="it-IT"/>
              </w:rPr>
            </w:pP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instrText xml:space="preserve"> FORMTEXT </w:instrTex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2546" w:type="dxa"/>
            <w:vAlign w:val="center"/>
          </w:tcPr>
          <w:p w14:paraId="2D19222E" w14:textId="77777777" w:rsidR="00532481" w:rsidRDefault="00532481" w:rsidP="00CA5B68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57"/>
              <w:jc w:val="center"/>
              <w:rPr>
                <w:lang w:val="it-IT"/>
              </w:rPr>
            </w:pPr>
            <w:r>
              <w:rPr>
                <w:lang w:val="it-IT"/>
              </w:rPr>
              <w:t>ORA ARRIVO SUL LUOGO</w:t>
            </w:r>
          </w:p>
        </w:tc>
        <w:tc>
          <w:tcPr>
            <w:tcW w:w="765" w:type="dxa"/>
            <w:tcBorders>
              <w:bottom w:val="single" w:sz="4" w:space="0" w:color="808080"/>
            </w:tcBorders>
            <w:vAlign w:val="center"/>
          </w:tcPr>
          <w:p w14:paraId="384112EE" w14:textId="77777777" w:rsidR="00532481" w:rsidRDefault="00532481" w:rsidP="00532481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28"/>
              <w:jc w:val="center"/>
              <w:rPr>
                <w:lang w:val="it-IT"/>
              </w:rPr>
            </w:pP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instrText xml:space="preserve"> FORMTEXT </w:instrTex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end"/>
            </w:r>
          </w:p>
        </w:tc>
      </w:tr>
      <w:tr w:rsidR="00532481" w:rsidRPr="007C0E29" w14:paraId="5D5AFC23" w14:textId="77777777" w:rsidTr="00CA5B68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4606" w:type="dxa"/>
            <w:gridSpan w:val="3"/>
            <w:vAlign w:val="center"/>
          </w:tcPr>
          <w:p w14:paraId="53A2E6C8" w14:textId="77777777" w:rsidR="00532481" w:rsidRPr="007C0E29" w:rsidRDefault="00532481" w:rsidP="00CA5B68">
            <w:pPr>
              <w:jc w:val="center"/>
              <w:rPr>
                <w:rFonts w:ascii="Arial" w:hAnsi="Arial" w:cs="Arial"/>
                <w:i/>
                <w:spacing w:val="-12"/>
                <w:sz w:val="4"/>
                <w:szCs w:val="4"/>
              </w:rPr>
            </w:pPr>
          </w:p>
        </w:tc>
        <w:tc>
          <w:tcPr>
            <w:tcW w:w="5148" w:type="dxa"/>
            <w:gridSpan w:val="4"/>
            <w:vAlign w:val="center"/>
          </w:tcPr>
          <w:p w14:paraId="2B7C5F26" w14:textId="77777777" w:rsidR="00532481" w:rsidRPr="005777CA" w:rsidRDefault="00532481" w:rsidP="00CA5B68">
            <w:pPr>
              <w:jc w:val="center"/>
              <w:rPr>
                <w:rFonts w:ascii="Arial" w:hAnsi="Arial" w:cs="Arial"/>
                <w:i/>
                <w:spacing w:val="-12"/>
                <w:sz w:val="4"/>
                <w:szCs w:val="4"/>
              </w:rPr>
            </w:pPr>
          </w:p>
        </w:tc>
      </w:tr>
      <w:tr w:rsidR="00CA5B68" w14:paraId="6F4D73EF" w14:textId="77777777" w:rsidTr="00CA5B6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324" w:type="dxa"/>
            <w:vAlign w:val="center"/>
          </w:tcPr>
          <w:p w14:paraId="0687A190" w14:textId="77777777" w:rsidR="00CA5B68" w:rsidRDefault="00CA5B68" w:rsidP="00CA5B68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57"/>
              <w:jc w:val="center"/>
              <w:rPr>
                <w:lang w:val="it-IT"/>
              </w:rPr>
            </w:pPr>
            <w:r>
              <w:rPr>
                <w:lang w:val="it-IT"/>
              </w:rPr>
              <w:t>ORA RIENTRO IN SEDE</w:t>
            </w:r>
          </w:p>
        </w:tc>
        <w:tc>
          <w:tcPr>
            <w:tcW w:w="796" w:type="dxa"/>
            <w:tcBorders>
              <w:bottom w:val="single" w:sz="4" w:space="0" w:color="808080"/>
            </w:tcBorders>
            <w:vAlign w:val="center"/>
          </w:tcPr>
          <w:p w14:paraId="1C4DB26F" w14:textId="77777777" w:rsidR="00CA5B68" w:rsidRPr="00532481" w:rsidRDefault="00CA5B68" w:rsidP="00ED0C05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28"/>
              <w:jc w:val="center"/>
              <w:rPr>
                <w:lang w:val="it-IT"/>
              </w:rPr>
            </w:pP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instrText xml:space="preserve"> FORMTEXT </w:instrTex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2599" w:type="dxa"/>
            <w:gridSpan w:val="2"/>
            <w:vAlign w:val="center"/>
          </w:tcPr>
          <w:p w14:paraId="6BC30ABD" w14:textId="77777777" w:rsidR="00CA5B68" w:rsidRDefault="00CA5B68" w:rsidP="00CA5B68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57"/>
              <w:jc w:val="center"/>
              <w:rPr>
                <w:lang w:val="it-IT"/>
              </w:rPr>
            </w:pPr>
            <w:r>
              <w:rPr>
                <w:lang w:val="it-IT"/>
              </w:rPr>
              <w:t>TERMINE OPERAZIONI</w:t>
            </w:r>
          </w:p>
        </w:tc>
        <w:tc>
          <w:tcPr>
            <w:tcW w:w="724" w:type="dxa"/>
            <w:tcBorders>
              <w:bottom w:val="single" w:sz="4" w:space="0" w:color="808080"/>
            </w:tcBorders>
            <w:vAlign w:val="center"/>
          </w:tcPr>
          <w:p w14:paraId="347FDA44" w14:textId="77777777" w:rsidR="00CA5B68" w:rsidRPr="00532481" w:rsidRDefault="00CA5B68" w:rsidP="00ED0C05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28"/>
              <w:jc w:val="center"/>
              <w:rPr>
                <w:lang w:val="it-IT"/>
              </w:rPr>
            </w:pP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instrText xml:space="preserve"> FORMTEXT </w:instrTex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2546" w:type="dxa"/>
            <w:vAlign w:val="center"/>
          </w:tcPr>
          <w:p w14:paraId="27E521DF" w14:textId="77777777" w:rsidR="00CA5B68" w:rsidRDefault="00CA5B68" w:rsidP="00CA5B68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57"/>
              <w:jc w:val="center"/>
              <w:rPr>
                <w:lang w:val="it-IT"/>
              </w:rPr>
            </w:pPr>
            <w:r>
              <w:rPr>
                <w:lang w:val="it-IT"/>
              </w:rPr>
              <w:t>TOTALE ORE</w:t>
            </w:r>
          </w:p>
        </w:tc>
        <w:tc>
          <w:tcPr>
            <w:tcW w:w="765" w:type="dxa"/>
            <w:tcBorders>
              <w:bottom w:val="single" w:sz="4" w:space="0" w:color="808080"/>
            </w:tcBorders>
            <w:vAlign w:val="center"/>
          </w:tcPr>
          <w:p w14:paraId="1C512036" w14:textId="77777777" w:rsidR="00CA5B68" w:rsidRPr="00532481" w:rsidRDefault="00CA5B68" w:rsidP="00ED0C05">
            <w:pPr>
              <w:tabs>
                <w:tab w:val="left" w:pos="1560"/>
                <w:tab w:val="center" w:pos="1985"/>
                <w:tab w:val="left" w:pos="2410"/>
                <w:tab w:val="left" w:pos="4962"/>
                <w:tab w:val="center" w:pos="5387"/>
                <w:tab w:val="left" w:pos="5812"/>
                <w:tab w:val="left" w:pos="8364"/>
                <w:tab w:val="center" w:pos="8789"/>
                <w:tab w:val="left" w:pos="9356"/>
              </w:tabs>
              <w:ind w:left="-28"/>
              <w:jc w:val="center"/>
              <w:rPr>
                <w:lang w:val="it-IT"/>
              </w:rPr>
            </w:pP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instrText xml:space="preserve"> FORMTEXT </w:instrTex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="00ED0C05">
              <w:rPr>
                <w:rFonts w:ascii="Arial" w:hAnsi="Arial"/>
                <w:i/>
                <w:sz w:val="22"/>
                <w:szCs w:val="22"/>
                <w:lang w:val="it-IT"/>
              </w:rPr>
              <w:t> </w:t>
            </w:r>
            <w:r w:rsidRPr="00532481">
              <w:rPr>
                <w:rFonts w:ascii="Arial" w:hAnsi="Arial"/>
                <w:i/>
                <w:sz w:val="22"/>
                <w:szCs w:val="22"/>
                <w:lang w:val="it-IT"/>
              </w:rPr>
              <w:fldChar w:fldCharType="end"/>
            </w:r>
          </w:p>
        </w:tc>
      </w:tr>
      <w:tr w:rsidR="00CA5B68" w:rsidRPr="007C0E29" w14:paraId="68500AFE" w14:textId="77777777" w:rsidTr="00CA5B68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4606" w:type="dxa"/>
            <w:gridSpan w:val="3"/>
            <w:vAlign w:val="center"/>
          </w:tcPr>
          <w:p w14:paraId="09657A22" w14:textId="77777777" w:rsidR="00CA5B68" w:rsidRPr="007C0E29" w:rsidRDefault="00CA5B68" w:rsidP="00ED0C05">
            <w:pPr>
              <w:jc w:val="right"/>
              <w:rPr>
                <w:rFonts w:ascii="Arial" w:hAnsi="Arial" w:cs="Arial"/>
                <w:i/>
                <w:spacing w:val="-12"/>
                <w:sz w:val="4"/>
                <w:szCs w:val="4"/>
              </w:rPr>
            </w:pPr>
          </w:p>
        </w:tc>
        <w:tc>
          <w:tcPr>
            <w:tcW w:w="5148" w:type="dxa"/>
            <w:gridSpan w:val="4"/>
            <w:vAlign w:val="center"/>
          </w:tcPr>
          <w:p w14:paraId="150B29D2" w14:textId="77777777" w:rsidR="00CA5B68" w:rsidRPr="005777CA" w:rsidRDefault="00CA5B68" w:rsidP="00ED0C05">
            <w:pPr>
              <w:jc w:val="right"/>
              <w:rPr>
                <w:rFonts w:ascii="Arial" w:hAnsi="Arial" w:cs="Arial"/>
                <w:i/>
                <w:spacing w:val="-12"/>
                <w:sz w:val="4"/>
                <w:szCs w:val="4"/>
              </w:rPr>
            </w:pPr>
          </w:p>
        </w:tc>
      </w:tr>
    </w:tbl>
    <w:p w14:paraId="61C2AAD5" w14:textId="77777777" w:rsidR="0044181E" w:rsidRPr="0050419A" w:rsidRDefault="0044181E" w:rsidP="00F831DE">
      <w:pPr>
        <w:pStyle w:val="Titolo5"/>
        <w:spacing w:before="240" w:after="120"/>
        <w:rPr>
          <w:rFonts w:ascii="Times New Roman" w:hAnsi="Times New Roman"/>
          <w:color w:val="333333"/>
          <w:spacing w:val="20"/>
          <w:sz w:val="24"/>
          <w:lang w:val="it-IT"/>
        </w:rPr>
      </w:pP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>DATI GENERALI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1417"/>
        <w:gridCol w:w="426"/>
        <w:gridCol w:w="3402"/>
      </w:tblGrid>
      <w:tr w:rsidR="009A5F0F" w14:paraId="1E414AD0" w14:textId="77777777" w:rsidTr="009A5F0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6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4209130" w14:textId="77777777" w:rsidR="009A5F0F" w:rsidRDefault="009A5F0F" w:rsidP="00F20327">
            <w:pPr>
              <w:pStyle w:val="datiinseriti"/>
              <w:jc w:val="both"/>
              <w:rPr>
                <w:rFonts w:ascii="Arial" w:hAnsi="Arial"/>
                <w:b w:val="0"/>
                <w:i/>
                <w:sz w:val="22"/>
              </w:rPr>
            </w:pPr>
            <w:r>
              <w:rPr>
                <w:rFonts w:ascii="Arial" w:hAnsi="Arial"/>
                <w:b w:val="0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a maiuscola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sz w:val="22"/>
              </w:rPr>
              <w:instrText xml:space="preserve"> FORMTEXT </w:instrText>
            </w:r>
            <w:r w:rsidRPr="00F418F8">
              <w:rPr>
                <w:rFonts w:ascii="Arial" w:hAnsi="Arial"/>
                <w:b w:val="0"/>
                <w:i/>
                <w:sz w:val="22"/>
              </w:rPr>
            </w:r>
            <w:r>
              <w:rPr>
                <w:rFonts w:ascii="Arial" w:hAnsi="Arial"/>
                <w:b w:val="0"/>
                <w:i/>
                <w:sz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706E8FD0" w14:textId="77777777" w:rsidR="009A5F0F" w:rsidRDefault="009A5F0F" w:rsidP="00F20327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C90134D" w14:textId="77777777" w:rsidR="009A5F0F" w:rsidRDefault="009A5F0F" w:rsidP="00F20327">
            <w:pPr>
              <w:pStyle w:val="datiinseriti"/>
              <w:jc w:val="both"/>
              <w:rPr>
                <w:rFonts w:ascii="Arial" w:hAnsi="Arial"/>
                <w:b w:val="0"/>
                <w:i/>
                <w:spacing w:val="-4"/>
                <w:sz w:val="22"/>
              </w:rPr>
            </w:pPr>
            <w:r>
              <w:rPr>
                <w:rFonts w:ascii="Arial" w:hAnsi="Arial"/>
                <w:b w:val="0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a maiuscola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sz w:val="22"/>
              </w:rPr>
              <w:instrText xml:space="preserve"> FORMTEXT </w:instrText>
            </w:r>
            <w:r w:rsidRPr="00F418F8">
              <w:rPr>
                <w:rFonts w:ascii="Arial" w:hAnsi="Arial"/>
                <w:b w:val="0"/>
                <w:i/>
                <w:sz w:val="22"/>
              </w:rPr>
            </w:r>
            <w:r>
              <w:rPr>
                <w:rFonts w:ascii="Arial" w:hAnsi="Arial"/>
                <w:b w:val="0"/>
                <w:i/>
                <w:sz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fldChar w:fldCharType="end"/>
            </w:r>
          </w:p>
        </w:tc>
      </w:tr>
      <w:tr w:rsidR="009A5F0F" w:rsidRPr="009A5F0F" w14:paraId="5ABC1282" w14:textId="77777777" w:rsidTr="009A5F0F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5670" w:type="dxa"/>
            <w:gridSpan w:val="3"/>
            <w:tcBorders>
              <w:top w:val="single" w:sz="4" w:space="0" w:color="808080"/>
            </w:tcBorders>
            <w:vAlign w:val="bottom"/>
          </w:tcPr>
          <w:p w14:paraId="49DFDF3C" w14:textId="77777777" w:rsidR="009A5F0F" w:rsidRPr="009A5F0F" w:rsidRDefault="009A5F0F" w:rsidP="00F20327">
            <w:pPr>
              <w:pStyle w:val="datiinseriti"/>
              <w:rPr>
                <w:color w:val="333333"/>
                <w:sz w:val="16"/>
                <w:szCs w:val="16"/>
              </w:rPr>
            </w:pPr>
            <w:r w:rsidRPr="009A5F0F">
              <w:rPr>
                <w:color w:val="333333"/>
                <w:sz w:val="16"/>
                <w:szCs w:val="16"/>
              </w:rPr>
              <w:t>Richiedente</w:t>
            </w:r>
            <w:r w:rsidR="00F831DE" w:rsidRPr="00F831DE">
              <w:rPr>
                <w:b w:val="0"/>
                <w:color w:val="333333"/>
                <w:sz w:val="16"/>
                <w:szCs w:val="16"/>
              </w:rPr>
              <w:t>*</w:t>
            </w:r>
          </w:p>
        </w:tc>
        <w:tc>
          <w:tcPr>
            <w:tcW w:w="426" w:type="dxa"/>
            <w:vAlign w:val="bottom"/>
          </w:tcPr>
          <w:p w14:paraId="2C83DA30" w14:textId="77777777" w:rsidR="009A5F0F" w:rsidRPr="009A5F0F" w:rsidRDefault="009A5F0F" w:rsidP="00F20327">
            <w:pPr>
              <w:pStyle w:val="datiinseriti"/>
              <w:rPr>
                <w:color w:val="333333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808080"/>
            </w:tcBorders>
            <w:vAlign w:val="bottom"/>
          </w:tcPr>
          <w:p w14:paraId="595631A9" w14:textId="77777777" w:rsidR="009A5F0F" w:rsidRPr="009A5F0F" w:rsidRDefault="009A5F0F" w:rsidP="00F20327">
            <w:pPr>
              <w:pStyle w:val="datiinseriti"/>
              <w:rPr>
                <w:color w:val="333333"/>
                <w:sz w:val="16"/>
                <w:szCs w:val="16"/>
              </w:rPr>
            </w:pPr>
            <w:r w:rsidRPr="009A5F0F">
              <w:rPr>
                <w:color w:val="333333"/>
                <w:sz w:val="16"/>
                <w:szCs w:val="16"/>
              </w:rPr>
              <w:t>Estremi della richiesta</w:t>
            </w:r>
            <w:r w:rsidR="00F831DE" w:rsidRPr="00F831DE">
              <w:rPr>
                <w:b w:val="0"/>
                <w:color w:val="333333"/>
                <w:sz w:val="16"/>
                <w:szCs w:val="16"/>
              </w:rPr>
              <w:t>*</w:t>
            </w:r>
          </w:p>
        </w:tc>
      </w:tr>
      <w:tr w:rsidR="009A5F0F" w:rsidRPr="009A5F0F" w14:paraId="3E8D311C" w14:textId="77777777" w:rsidTr="009A5F0F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5670" w:type="dxa"/>
            <w:gridSpan w:val="3"/>
            <w:vAlign w:val="bottom"/>
          </w:tcPr>
          <w:p w14:paraId="7C1EF790" w14:textId="77777777" w:rsidR="009A5F0F" w:rsidRPr="009A5F0F" w:rsidRDefault="009A5F0F" w:rsidP="00F20327">
            <w:pPr>
              <w:pStyle w:val="datiinseriti"/>
              <w:rPr>
                <w:sz w:val="8"/>
                <w:szCs w:val="8"/>
              </w:rPr>
            </w:pPr>
          </w:p>
        </w:tc>
        <w:tc>
          <w:tcPr>
            <w:tcW w:w="426" w:type="dxa"/>
            <w:vAlign w:val="bottom"/>
          </w:tcPr>
          <w:p w14:paraId="4B0C568F" w14:textId="77777777" w:rsidR="009A5F0F" w:rsidRPr="009A5F0F" w:rsidRDefault="009A5F0F" w:rsidP="00F20327">
            <w:pPr>
              <w:pStyle w:val="datiinseriti"/>
              <w:rPr>
                <w:sz w:val="8"/>
                <w:szCs w:val="8"/>
              </w:rPr>
            </w:pPr>
          </w:p>
        </w:tc>
        <w:tc>
          <w:tcPr>
            <w:tcW w:w="3402" w:type="dxa"/>
            <w:vAlign w:val="bottom"/>
          </w:tcPr>
          <w:p w14:paraId="3361808B" w14:textId="77777777" w:rsidR="009A5F0F" w:rsidRPr="009A5F0F" w:rsidRDefault="009A5F0F" w:rsidP="00F20327">
            <w:pPr>
              <w:pStyle w:val="datiinseriti"/>
              <w:rPr>
                <w:sz w:val="8"/>
                <w:szCs w:val="8"/>
              </w:rPr>
            </w:pPr>
          </w:p>
        </w:tc>
      </w:tr>
      <w:tr w:rsidR="009A5F0F" w14:paraId="0E0BEAC9" w14:textId="77777777" w:rsidTr="00F2032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4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9A1C621" w14:textId="77777777" w:rsidR="009A5F0F" w:rsidRDefault="009A5F0F" w:rsidP="00753084">
            <w:pPr>
              <w:pStyle w:val="datiinseriti"/>
              <w:jc w:val="both"/>
              <w:rPr>
                <w:rFonts w:ascii="Arial" w:hAnsi="Arial"/>
                <w:b w:val="0"/>
                <w:i/>
                <w:sz w:val="22"/>
              </w:rPr>
            </w:pPr>
            <w:r>
              <w:rPr>
                <w:rFonts w:ascii="Arial" w:hAnsi="Arial"/>
                <w:b w:val="0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a maiuscola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sz w:val="22"/>
              </w:rPr>
              <w:instrText xml:space="preserve"> FORMTEXT </w:instrText>
            </w:r>
            <w:r w:rsidRPr="00F418F8">
              <w:rPr>
                <w:rFonts w:ascii="Arial" w:hAnsi="Arial"/>
                <w:b w:val="0"/>
                <w:i/>
                <w:sz w:val="22"/>
              </w:rPr>
            </w:r>
            <w:r>
              <w:rPr>
                <w:rFonts w:ascii="Arial" w:hAnsi="Arial"/>
                <w:b w:val="0"/>
                <w:i/>
                <w:sz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fldChar w:fldCharType="end"/>
            </w:r>
          </w:p>
          <w:p w14:paraId="5E3ABA5A" w14:textId="77777777" w:rsidR="00F831DE" w:rsidRPr="009A5F0F" w:rsidRDefault="00F831DE" w:rsidP="00753084">
            <w:pPr>
              <w:pStyle w:val="datiinseriti"/>
              <w:jc w:val="both"/>
              <w:rPr>
                <w:rFonts w:ascii="Arial" w:hAnsi="Arial"/>
                <w:b w:val="0"/>
                <w:i/>
                <w:sz w:val="22"/>
              </w:rPr>
            </w:pPr>
          </w:p>
        </w:tc>
      </w:tr>
      <w:tr w:rsidR="009A5F0F" w:rsidRPr="009A5F0F" w14:paraId="3F52AE29" w14:textId="77777777" w:rsidTr="00F20327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9498" w:type="dxa"/>
            <w:gridSpan w:val="5"/>
            <w:tcBorders>
              <w:top w:val="single" w:sz="4" w:space="0" w:color="808080"/>
            </w:tcBorders>
            <w:vAlign w:val="bottom"/>
          </w:tcPr>
          <w:p w14:paraId="7A3ADD8F" w14:textId="77777777" w:rsidR="009A5F0F" w:rsidRPr="009A5F0F" w:rsidRDefault="009A5F0F" w:rsidP="00F20327">
            <w:pPr>
              <w:pStyle w:val="datiinseriti"/>
              <w:rPr>
                <w:color w:val="333333"/>
                <w:sz w:val="16"/>
                <w:szCs w:val="16"/>
              </w:rPr>
            </w:pPr>
            <w:r w:rsidRPr="009A5F0F">
              <w:rPr>
                <w:color w:val="333333"/>
                <w:sz w:val="16"/>
                <w:szCs w:val="16"/>
              </w:rPr>
              <w:t>Tipologia di attività svolta</w:t>
            </w:r>
            <w:r w:rsidR="00F831DE" w:rsidRPr="00F831DE">
              <w:rPr>
                <w:b w:val="0"/>
                <w:color w:val="333333"/>
                <w:sz w:val="16"/>
                <w:szCs w:val="16"/>
              </w:rPr>
              <w:t>*</w:t>
            </w:r>
          </w:p>
        </w:tc>
      </w:tr>
      <w:tr w:rsidR="0044181E" w:rsidRPr="009A5F0F" w14:paraId="22D3E277" w14:textId="77777777" w:rsidTr="009A5F0F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5670" w:type="dxa"/>
            <w:gridSpan w:val="3"/>
            <w:vAlign w:val="bottom"/>
          </w:tcPr>
          <w:p w14:paraId="61F0346F" w14:textId="77777777" w:rsidR="0044181E" w:rsidRPr="009A5F0F" w:rsidRDefault="0044181E">
            <w:pPr>
              <w:pStyle w:val="datiinseriti"/>
              <w:rPr>
                <w:sz w:val="8"/>
                <w:szCs w:val="8"/>
              </w:rPr>
            </w:pPr>
          </w:p>
        </w:tc>
        <w:tc>
          <w:tcPr>
            <w:tcW w:w="426" w:type="dxa"/>
            <w:vAlign w:val="bottom"/>
          </w:tcPr>
          <w:p w14:paraId="5718627C" w14:textId="77777777" w:rsidR="0044181E" w:rsidRPr="009A5F0F" w:rsidRDefault="0044181E">
            <w:pPr>
              <w:pStyle w:val="datiinseriti"/>
              <w:rPr>
                <w:sz w:val="8"/>
                <w:szCs w:val="8"/>
              </w:rPr>
            </w:pPr>
          </w:p>
        </w:tc>
        <w:tc>
          <w:tcPr>
            <w:tcW w:w="3402" w:type="dxa"/>
            <w:vAlign w:val="bottom"/>
          </w:tcPr>
          <w:p w14:paraId="5D8718EB" w14:textId="77777777" w:rsidR="0044181E" w:rsidRPr="009A5F0F" w:rsidRDefault="0044181E">
            <w:pPr>
              <w:pStyle w:val="datiinseriti"/>
              <w:rPr>
                <w:sz w:val="8"/>
                <w:szCs w:val="8"/>
              </w:rPr>
            </w:pPr>
          </w:p>
        </w:tc>
      </w:tr>
      <w:tr w:rsidR="009A5F0F" w:rsidRPr="00C40EB4" w14:paraId="50ABD122" w14:textId="77777777" w:rsidTr="00F2032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5A3A2B5" w14:textId="77777777" w:rsidR="009A5F0F" w:rsidRDefault="009A5F0F" w:rsidP="002039C3">
            <w:pPr>
              <w:pStyle w:val="datiinseriti"/>
              <w:jc w:val="both"/>
              <w:rPr>
                <w:rFonts w:ascii="Arial" w:hAnsi="Arial"/>
                <w:b w:val="0"/>
                <w:i/>
                <w:sz w:val="22"/>
                <w:lang w:val="fr-FR"/>
              </w:rPr>
            </w:pPr>
            <w:r>
              <w:rPr>
                <w:rFonts w:ascii="Arial" w:hAnsi="Arial"/>
                <w:b w:val="0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a maiuscola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sz w:val="22"/>
              </w:rPr>
              <w:instrText xml:space="preserve"> FORMTEXT </w:instrText>
            </w:r>
            <w:r w:rsidRPr="00F418F8">
              <w:rPr>
                <w:rFonts w:ascii="Arial" w:hAnsi="Arial"/>
                <w:b w:val="0"/>
                <w:i/>
                <w:sz w:val="22"/>
              </w:rPr>
            </w:r>
            <w:r>
              <w:rPr>
                <w:rFonts w:ascii="Arial" w:hAnsi="Arial"/>
                <w:b w:val="0"/>
                <w:i/>
                <w:sz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61A5CB6D" w14:textId="77777777" w:rsidR="009A5F0F" w:rsidRDefault="009A5F0F">
            <w:pPr>
              <w:pStyle w:val="datiinseriti"/>
              <w:ind w:firstLine="213"/>
              <w:jc w:val="both"/>
              <w:rPr>
                <w:rFonts w:ascii="Arial" w:hAnsi="Arial"/>
                <w:b w:val="0"/>
                <w:i/>
                <w:sz w:val="22"/>
                <w:lang w:val="fr-F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79EDFD" w14:textId="77777777" w:rsidR="009A5F0F" w:rsidRPr="00C40EB4" w:rsidRDefault="009A5F0F" w:rsidP="009A5F0F">
            <w:pPr>
              <w:pStyle w:val="datiinseriti"/>
              <w:jc w:val="both"/>
              <w:rPr>
                <w:rFonts w:ascii="Arial" w:hAnsi="Arial"/>
                <w:b w:val="0"/>
                <w:i/>
                <w:sz w:val="22"/>
              </w:rPr>
            </w:pPr>
            <w:r>
              <w:rPr>
                <w:rFonts w:ascii="Arial" w:hAnsi="Arial"/>
                <w:b w:val="0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a maiuscola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sz w:val="22"/>
              </w:rPr>
              <w:instrText xml:space="preserve"> FORMTEXT </w:instrText>
            </w:r>
            <w:r w:rsidRPr="00F418F8">
              <w:rPr>
                <w:rFonts w:ascii="Arial" w:hAnsi="Arial"/>
                <w:b w:val="0"/>
                <w:i/>
                <w:sz w:val="22"/>
              </w:rPr>
            </w:r>
            <w:r>
              <w:rPr>
                <w:rFonts w:ascii="Arial" w:hAnsi="Arial"/>
                <w:b w:val="0"/>
                <w:i/>
                <w:sz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t> </w:t>
            </w:r>
            <w:r>
              <w:rPr>
                <w:rFonts w:ascii="Arial" w:hAnsi="Arial"/>
                <w:b w:val="0"/>
                <w:i/>
                <w:sz w:val="22"/>
              </w:rPr>
              <w:fldChar w:fldCharType="end"/>
            </w:r>
          </w:p>
        </w:tc>
      </w:tr>
      <w:tr w:rsidR="009A5F0F" w:rsidRPr="009A5F0F" w14:paraId="17126142" w14:textId="77777777" w:rsidTr="00F20327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828" w:type="dxa"/>
            <w:vAlign w:val="bottom"/>
          </w:tcPr>
          <w:p w14:paraId="6A82F777" w14:textId="77777777" w:rsidR="009A5F0F" w:rsidRPr="009A5F0F" w:rsidRDefault="009A5F0F">
            <w:pPr>
              <w:pStyle w:val="datiinseriti"/>
              <w:rPr>
                <w:color w:val="333333"/>
                <w:sz w:val="16"/>
                <w:szCs w:val="16"/>
              </w:rPr>
            </w:pPr>
            <w:r w:rsidRPr="009A5F0F">
              <w:rPr>
                <w:color w:val="333333"/>
                <w:sz w:val="16"/>
                <w:szCs w:val="16"/>
              </w:rPr>
              <w:t>Comune</w:t>
            </w:r>
            <w:r w:rsidR="00F831DE" w:rsidRPr="00F831DE">
              <w:rPr>
                <w:b w:val="0"/>
                <w:color w:val="333333"/>
                <w:sz w:val="16"/>
                <w:szCs w:val="16"/>
              </w:rPr>
              <w:t>*</w:t>
            </w:r>
          </w:p>
        </w:tc>
        <w:tc>
          <w:tcPr>
            <w:tcW w:w="425" w:type="dxa"/>
            <w:vAlign w:val="bottom"/>
          </w:tcPr>
          <w:p w14:paraId="3D5C8292" w14:textId="77777777" w:rsidR="009A5F0F" w:rsidRPr="009A5F0F" w:rsidRDefault="009A5F0F">
            <w:pPr>
              <w:pStyle w:val="datiinseriti"/>
              <w:rPr>
                <w:color w:val="333333"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vAlign w:val="bottom"/>
          </w:tcPr>
          <w:p w14:paraId="2109FBEC" w14:textId="77777777" w:rsidR="009A5F0F" w:rsidRPr="009A5F0F" w:rsidRDefault="009A5F0F">
            <w:pPr>
              <w:pStyle w:val="datiinseriti"/>
              <w:rPr>
                <w:color w:val="333333"/>
                <w:sz w:val="16"/>
                <w:szCs w:val="16"/>
              </w:rPr>
            </w:pPr>
            <w:r w:rsidRPr="009A5F0F">
              <w:rPr>
                <w:color w:val="333333"/>
                <w:sz w:val="16"/>
                <w:szCs w:val="16"/>
              </w:rPr>
              <w:t>Indirizzo</w:t>
            </w:r>
          </w:p>
        </w:tc>
      </w:tr>
    </w:tbl>
    <w:p w14:paraId="3729D042" w14:textId="77777777" w:rsidR="0044181E" w:rsidRPr="0050419A" w:rsidRDefault="0044181E" w:rsidP="00F831DE">
      <w:pPr>
        <w:pStyle w:val="Titolo5"/>
        <w:spacing w:before="240" w:after="120"/>
        <w:rPr>
          <w:rFonts w:ascii="Times New Roman" w:hAnsi="Times New Roman"/>
          <w:color w:val="333333"/>
          <w:spacing w:val="20"/>
          <w:sz w:val="24"/>
          <w:lang w:val="it-IT"/>
        </w:rPr>
      </w:pP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>NOMINATIV</w:t>
      </w:r>
      <w:r w:rsidR="00CC7400" w:rsidRPr="0050419A">
        <w:rPr>
          <w:rFonts w:ascii="Times New Roman" w:hAnsi="Times New Roman"/>
          <w:color w:val="333333"/>
          <w:spacing w:val="20"/>
          <w:sz w:val="24"/>
          <w:lang w:val="it-IT"/>
        </w:rPr>
        <w:t>I</w:t>
      </w: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 xml:space="preserve"> PERSONALE INTERVENUTO</w:t>
      </w:r>
    </w:p>
    <w:tbl>
      <w:tblPr>
        <w:tblW w:w="10326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2601"/>
        <w:gridCol w:w="1367"/>
        <w:gridCol w:w="679"/>
        <w:gridCol w:w="146"/>
        <w:gridCol w:w="342"/>
        <w:gridCol w:w="2789"/>
        <w:gridCol w:w="1422"/>
        <w:gridCol w:w="639"/>
      </w:tblGrid>
      <w:tr w:rsidR="00277A24" w:rsidRPr="00BF16D0" w14:paraId="65C6BEDE" w14:textId="77777777" w:rsidTr="0050419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273F0E" w14:textId="77777777" w:rsidR="005777CA" w:rsidRPr="00BF16D0" w:rsidRDefault="005777CA" w:rsidP="00CC7400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n.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AD614" w14:textId="77777777" w:rsidR="005777CA" w:rsidRPr="00BF16D0" w:rsidRDefault="005777CA" w:rsidP="00CC7400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COGNOME e Nome</w:t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37682" w14:textId="77777777" w:rsidR="005777CA" w:rsidRPr="00BF16D0" w:rsidRDefault="005777CA" w:rsidP="00CC7400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Orario</w:t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650BD" w14:textId="77777777" w:rsidR="005777CA" w:rsidRPr="00BF16D0" w:rsidRDefault="005777CA" w:rsidP="00CC7400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Ore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B9431B6" w14:textId="77777777" w:rsidR="005777CA" w:rsidRPr="00BF16D0" w:rsidRDefault="005777CA" w:rsidP="005777CA">
            <w:pPr>
              <w:jc w:val="center"/>
              <w:rPr>
                <w:rFonts w:ascii="Arial" w:hAnsi="Arial" w:cs="Arial"/>
                <w:color w:val="808080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F43DECB" w14:textId="77777777" w:rsidR="005777CA" w:rsidRPr="00BF16D0" w:rsidRDefault="005777CA" w:rsidP="00277A24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n.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6FD1F" w14:textId="77777777" w:rsidR="005777CA" w:rsidRPr="00BF16D0" w:rsidRDefault="005777CA" w:rsidP="00277A24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COGNOME e Nome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94CFB" w14:textId="77777777" w:rsidR="005777CA" w:rsidRPr="00BF16D0" w:rsidRDefault="005777CA" w:rsidP="00277A24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Orario</w:t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AEDEE" w14:textId="77777777" w:rsidR="005777CA" w:rsidRPr="00BF16D0" w:rsidRDefault="005777CA" w:rsidP="00277A24">
            <w:pPr>
              <w:jc w:val="center"/>
              <w:rPr>
                <w:rFonts w:ascii="Arial" w:hAnsi="Arial" w:cs="Arial"/>
                <w:color w:val="808080"/>
                <w:lang w:val="it-IT"/>
              </w:rPr>
            </w:pPr>
            <w:r w:rsidRPr="00BF16D0">
              <w:rPr>
                <w:rFonts w:ascii="Arial" w:hAnsi="Arial" w:cs="Arial"/>
                <w:color w:val="808080"/>
                <w:lang w:val="it-IT"/>
              </w:rPr>
              <w:t>Ore</w:t>
            </w:r>
          </w:p>
        </w:tc>
      </w:tr>
      <w:tr w:rsidR="00277A24" w:rsidRPr="007C0E29" w14:paraId="4466CD61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49541B6" w14:textId="77777777" w:rsidR="00277A24" w:rsidRPr="007C0E29" w:rsidRDefault="00277A24" w:rsidP="00277A24">
            <w:pPr>
              <w:jc w:val="right"/>
              <w:rPr>
                <w:rFonts w:ascii="Arial" w:hAnsi="Arial" w:cs="Arial"/>
                <w:i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AEA5" w14:textId="77777777" w:rsidR="00277A24" w:rsidRPr="005777CA" w:rsidRDefault="00277A24" w:rsidP="00277A24">
            <w:pPr>
              <w:jc w:val="right"/>
              <w:rPr>
                <w:rFonts w:ascii="Arial" w:hAnsi="Arial" w:cs="Arial"/>
                <w:i/>
                <w:spacing w:val="-12"/>
                <w:sz w:val="4"/>
                <w:szCs w:val="4"/>
              </w:rPr>
            </w:pPr>
          </w:p>
        </w:tc>
      </w:tr>
      <w:tr w:rsidR="00277A24" w14:paraId="29F744E7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6E1C91F" w14:textId="77777777" w:rsidR="005777CA" w:rsidRPr="0050419A" w:rsidRDefault="005777CA" w:rsidP="00CC7400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D7DA9" w14:textId="77777777" w:rsidR="005777CA" w:rsidRPr="003A1143" w:rsidRDefault="005777CA" w:rsidP="00CC7400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A763D" w14:textId="77777777" w:rsidR="005777CA" w:rsidRPr="0050419A" w:rsidRDefault="005777CA" w:rsidP="00CC7400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6E4B0" w14:textId="77777777" w:rsidR="005777CA" w:rsidRPr="0050419A" w:rsidRDefault="005777CA" w:rsidP="003A1143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DD02EAC" w14:textId="77777777" w:rsidR="005777CA" w:rsidRPr="005777CA" w:rsidRDefault="005777CA" w:rsidP="005777CA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9B4458" w14:textId="77777777" w:rsidR="005777CA" w:rsidRPr="0050419A" w:rsidRDefault="005777CA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</w:t>
            </w:r>
            <w:r w:rsidR="00277A24"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99EDD" w14:textId="77777777" w:rsidR="005777CA" w:rsidRPr="003A1143" w:rsidRDefault="005777CA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705548" w14:textId="77777777" w:rsidR="005777CA" w:rsidRPr="0050419A" w:rsidRDefault="005777CA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4928E" w14:textId="77777777" w:rsidR="005777CA" w:rsidRPr="0050419A" w:rsidRDefault="005777CA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0A1FC1AC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E1B1A4D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C148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169E5883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55A724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2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A111C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F0A8D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4C9F1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2F4132B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89032C2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14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82A05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0F115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DA8B8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1A956EC8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3B65FDF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D664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33FF4312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1C7A7D3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3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E3A33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B6368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="00C40EB4" w:rsidRPr="0050419A">
              <w:rPr>
                <w:rFonts w:ascii="Arial" w:hAnsi="Arial" w:cs="Arial"/>
                <w:spacing w:val="-12"/>
              </w:rPr>
              <w:t xml:space="preserve"> 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1856B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0181E6F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8544385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15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F0BD3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57492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5D37E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161BEB4E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2BCC927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BF2C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2602D011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81ECD9A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4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2649C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AA272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6A6DC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="00ED0C05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E4C2FA5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BCCB22C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16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C04AB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C074A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05C53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16804020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4F4F5F0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E941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109B857C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28D97A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5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BEC99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2063CD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18E7C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4E3EAD0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B3F724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17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D0827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EA58D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1BC8E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32F27E24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95C8DD6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A0F87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4D3559BC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DE0B97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6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F5189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7B8A8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3CE3D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5BBF65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CA593C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18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E40F1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E37D7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10839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5626A7E9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2C051D9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0AF6C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7514EA72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4048238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7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45963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609E7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69BB6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760892F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7B917C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19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931D7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9DF40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63B11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1601FAFA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E72FE24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861D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6097DF64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606A2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8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96F6F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4D575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DC511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4EDF5AA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F66875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20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200FB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BC8B07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E7053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55FA5594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D61E4DB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5841E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06296873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B1F125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9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D053C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EC51C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C95BE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1A97A4E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C5EBD5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21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540FD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B186E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50ABA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45CF9002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D98C64F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D04A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5FB19F1E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D4707F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10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C94D2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63094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27402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9394D31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5309D1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22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C9FE4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EEF87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B7F7FE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68B20CF1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C32258E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8263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13ECCA36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A778DB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11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43456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8ABB9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0A1F0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D2143D6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3445CE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23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6BA3D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039E29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7693A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  <w:tr w:rsidR="00277A24" w:rsidRPr="007C0E29" w14:paraId="11E7AA53" w14:textId="77777777" w:rsidTr="00277A24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98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E1641EB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BDF70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</w:tr>
      <w:tr w:rsidR="00277A24" w14:paraId="661C8B48" w14:textId="77777777" w:rsidTr="0050419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7DF56F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12</w:t>
            </w:r>
          </w:p>
        </w:tc>
        <w:tc>
          <w:tcPr>
            <w:tcW w:w="26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DA7E0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DFC4A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47A66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EF87AE3" w14:textId="77777777" w:rsidR="00277A24" w:rsidRPr="005777CA" w:rsidRDefault="00277A24" w:rsidP="00277A24">
            <w:pPr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8F3C84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</w:pPr>
            <w:r w:rsidRPr="0050419A">
              <w:rPr>
                <w:rFonts w:ascii="Arial" w:hAnsi="Arial" w:cs="Arial"/>
                <w:color w:val="808080"/>
                <w:sz w:val="18"/>
                <w:szCs w:val="18"/>
                <w:lang w:val="it-IT"/>
              </w:rPr>
              <w:t>24</w:t>
            </w:r>
          </w:p>
        </w:tc>
        <w:tc>
          <w:tcPr>
            <w:tcW w:w="27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17CED" w14:textId="77777777" w:rsidR="00277A24" w:rsidRPr="003A1143" w:rsidRDefault="00277A24" w:rsidP="00277A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27C5E" w14:textId="77777777" w:rsidR="00277A24" w:rsidRPr="0050419A" w:rsidRDefault="00277A24" w:rsidP="00277A24">
            <w:pPr>
              <w:jc w:val="center"/>
              <w:rPr>
                <w:rFonts w:ascii="Arial" w:hAnsi="Arial" w:cs="Arial"/>
                <w:lang w:val="it-IT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="00C40EB4" w:rsidRPr="0050419A">
              <w:rPr>
                <w:rFonts w:ascii="Arial" w:hAnsi="Arial" w:cs="Arial"/>
                <w:spacing w:val="-12"/>
              </w:rPr>
              <w:t>÷</w:t>
            </w:r>
            <w:r w:rsidRPr="0050419A">
              <w:rPr>
                <w:rFonts w:ascii="Arial" w:hAnsi="Arial" w:cs="Arial"/>
                <w:spacing w:val="-12"/>
              </w:rPr>
              <w:t xml:space="preserve"> </w:t>
            </w: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noProof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A0E1F" w14:textId="77777777" w:rsidR="00277A24" w:rsidRPr="0050419A" w:rsidRDefault="00277A24" w:rsidP="00277A24">
            <w:pPr>
              <w:jc w:val="right"/>
              <w:rPr>
                <w:rFonts w:ascii="Arial" w:hAnsi="Arial" w:cs="Arial"/>
                <w:spacing w:val="-12"/>
              </w:rPr>
            </w:pPr>
            <w:r w:rsidRPr="0050419A">
              <w:rPr>
                <w:rFonts w:ascii="Arial" w:hAnsi="Arial" w:cs="Arial"/>
                <w:spacing w:val="-1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419A">
              <w:rPr>
                <w:rFonts w:ascii="Arial" w:hAnsi="Arial" w:cs="Arial"/>
                <w:spacing w:val="-12"/>
              </w:rPr>
              <w:instrText xml:space="preserve"> FORMTEXT </w:instrText>
            </w:r>
            <w:r w:rsidRPr="0050419A">
              <w:rPr>
                <w:rFonts w:ascii="Arial" w:hAnsi="Arial" w:cs="Arial"/>
                <w:spacing w:val="-12"/>
              </w:rPr>
            </w:r>
            <w:r w:rsidRPr="0050419A">
              <w:rPr>
                <w:rFonts w:ascii="Arial" w:hAnsi="Arial" w:cs="Arial"/>
                <w:spacing w:val="-12"/>
              </w:rPr>
              <w:fldChar w:fldCharType="separate"/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t> </w:t>
            </w:r>
            <w:r w:rsidRPr="0050419A">
              <w:rPr>
                <w:rFonts w:ascii="Arial" w:hAnsi="Arial" w:cs="Arial"/>
                <w:spacing w:val="-12"/>
              </w:rPr>
              <w:fldChar w:fldCharType="end"/>
            </w:r>
          </w:p>
        </w:tc>
      </w:tr>
    </w:tbl>
    <w:p w14:paraId="7018490E" w14:textId="1804CF2C" w:rsidR="00CC7400" w:rsidRPr="00CC7400" w:rsidRDefault="00A97F41" w:rsidP="00CC7400">
      <w:pPr>
        <w:rPr>
          <w:lang w:val="it-IT"/>
        </w:rPr>
      </w:pPr>
      <w:r>
        <w:rPr>
          <w:noProof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45F61C" wp14:editId="0B0D4B0C">
                <wp:simplePos x="0" y="0"/>
                <wp:positionH relativeFrom="column">
                  <wp:posOffset>-167005</wp:posOffset>
                </wp:positionH>
                <wp:positionV relativeFrom="paragraph">
                  <wp:posOffset>109220</wp:posOffset>
                </wp:positionV>
                <wp:extent cx="6584950" cy="34480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EA7B9" w14:textId="77777777" w:rsidR="0062112B" w:rsidRDefault="0062112B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831DE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*</w:t>
                            </w:r>
                            <w:r w:rsidRPr="00F831DE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i campi contraddistinti con l’asterisco devono esse</w:t>
                            </w:r>
                            <w:r w:rsidR="00805592">
                              <w:rPr>
                                <w:sz w:val="16"/>
                                <w:szCs w:val="16"/>
                                <w:lang w:val="it-IT"/>
                              </w:rPr>
                              <w:t>re obbligatoriamente comp</w:t>
                            </w:r>
                            <w:r w:rsidR="00504544">
                              <w:rPr>
                                <w:sz w:val="16"/>
                                <w:szCs w:val="16"/>
                                <w:lang w:val="it-IT"/>
                              </w:rPr>
                              <w:t>ilati;</w:t>
                            </w:r>
                          </w:p>
                          <w:p w14:paraId="1F351FED" w14:textId="77777777" w:rsidR="00504544" w:rsidRPr="00F831DE" w:rsidRDefault="00504544" w:rsidP="00504544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04544">
                              <w:rPr>
                                <w:sz w:val="16"/>
                                <w:szCs w:val="16"/>
                                <w:vertAlign w:val="superscript"/>
                                <w:lang w:val="it-IT"/>
                              </w:rPr>
                              <w:t>(1)</w:t>
                            </w:r>
                            <w:r w:rsidRPr="00F831DE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it-IT"/>
                              </w:rPr>
                              <w:t>numerazione progressiva nell’ambito del distaccamento, per attività di cui agli artt. 59 e 60 della l.r. 37/2009 e s.m.i. (attività di protezione civile).</w:t>
                            </w:r>
                          </w:p>
                          <w:p w14:paraId="54169805" w14:textId="77777777" w:rsidR="00504544" w:rsidRPr="00F831DE" w:rsidRDefault="00504544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5F61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3.15pt;margin-top:8.6pt;width:518.5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" filled="f" stroked="f">
                <v:textbox>
                  <w:txbxContent>
                    <w:p w14:paraId="1ABEA7B9" w14:textId="77777777" w:rsidR="0062112B" w:rsidRDefault="0062112B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F831DE">
                        <w:rPr>
                          <w:b/>
                          <w:sz w:val="16"/>
                          <w:szCs w:val="16"/>
                          <w:lang w:val="it-IT"/>
                        </w:rPr>
                        <w:t>*</w:t>
                      </w:r>
                      <w:r w:rsidRPr="00F831DE">
                        <w:rPr>
                          <w:sz w:val="16"/>
                          <w:szCs w:val="16"/>
                          <w:lang w:val="it-IT"/>
                        </w:rPr>
                        <w:t xml:space="preserve"> i campi contraddistinti con l’asterisco devono esse</w:t>
                      </w:r>
                      <w:r w:rsidR="00805592">
                        <w:rPr>
                          <w:sz w:val="16"/>
                          <w:szCs w:val="16"/>
                          <w:lang w:val="it-IT"/>
                        </w:rPr>
                        <w:t>re obbligatoriamente comp</w:t>
                      </w:r>
                      <w:r w:rsidR="00504544">
                        <w:rPr>
                          <w:sz w:val="16"/>
                          <w:szCs w:val="16"/>
                          <w:lang w:val="it-IT"/>
                        </w:rPr>
                        <w:t>ilati;</w:t>
                      </w:r>
                    </w:p>
                    <w:p w14:paraId="1F351FED" w14:textId="77777777" w:rsidR="00504544" w:rsidRPr="00F831DE" w:rsidRDefault="00504544" w:rsidP="00504544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504544">
                        <w:rPr>
                          <w:sz w:val="16"/>
                          <w:szCs w:val="16"/>
                          <w:vertAlign w:val="superscript"/>
                          <w:lang w:val="it-IT"/>
                        </w:rPr>
                        <w:t>(1)</w:t>
                      </w:r>
                      <w:r w:rsidRPr="00F831DE">
                        <w:rPr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it-IT"/>
                        </w:rPr>
                        <w:t>numerazione progressiva nell’ambito del distaccamento, per attività di cui agli artt. 59 e 60 della l.r. 37/2009 e s.m.i. (attività di protezione civile).</w:t>
                      </w:r>
                    </w:p>
                    <w:p w14:paraId="54169805" w14:textId="77777777" w:rsidR="00504544" w:rsidRPr="00F831DE" w:rsidRDefault="00504544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B7A09C" w14:textId="77777777" w:rsidR="00402E20" w:rsidRPr="00AC5F3A" w:rsidRDefault="00F831DE" w:rsidP="00F831DE">
      <w:pPr>
        <w:pStyle w:val="Titolo5"/>
        <w:spacing w:before="240" w:after="120"/>
        <w:rPr>
          <w:rFonts w:ascii="Times New Roman" w:hAnsi="Times New Roman"/>
          <w:color w:val="333333"/>
          <w:spacing w:val="20"/>
          <w:sz w:val="12"/>
          <w:szCs w:val="12"/>
          <w:lang w:val="it-IT"/>
        </w:rPr>
      </w:pPr>
      <w:r>
        <w:rPr>
          <w:rFonts w:ascii="Times New Roman" w:hAnsi="Times New Roman"/>
          <w:color w:val="333333"/>
          <w:spacing w:val="20"/>
          <w:sz w:val="24"/>
          <w:lang w:val="it-IT"/>
        </w:rPr>
        <w:br w:type="page"/>
      </w:r>
    </w:p>
    <w:p w14:paraId="15996AB3" w14:textId="77777777" w:rsidR="0044181E" w:rsidRPr="0050419A" w:rsidRDefault="0044181E" w:rsidP="00F831DE">
      <w:pPr>
        <w:pStyle w:val="Titolo5"/>
        <w:spacing w:before="240" w:after="120"/>
        <w:rPr>
          <w:rFonts w:ascii="Times New Roman" w:hAnsi="Times New Roman"/>
          <w:color w:val="333333"/>
          <w:spacing w:val="20"/>
          <w:sz w:val="24"/>
          <w:lang w:val="it-IT"/>
        </w:rPr>
      </w:pP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>AUTOMEZZI IMPIEGATI</w:t>
      </w:r>
      <w:r w:rsidR="00393359" w:rsidRPr="0050419A">
        <w:rPr>
          <w:rFonts w:ascii="Times New Roman" w:hAnsi="Times New Roman"/>
          <w:color w:val="333333"/>
          <w:spacing w:val="20"/>
          <w:sz w:val="24"/>
          <w:lang w:val="it-IT"/>
        </w:rPr>
        <w:tab/>
      </w:r>
    </w:p>
    <w:tbl>
      <w:tblPr>
        <w:tblW w:w="103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268"/>
        <w:gridCol w:w="850"/>
        <w:gridCol w:w="1276"/>
        <w:gridCol w:w="160"/>
        <w:gridCol w:w="691"/>
        <w:gridCol w:w="2268"/>
        <w:gridCol w:w="850"/>
        <w:gridCol w:w="1328"/>
      </w:tblGrid>
      <w:tr w:rsidR="008828DC" w14:paraId="469B3464" w14:textId="77777777" w:rsidTr="008828DC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622" w:type="dxa"/>
            <w:vAlign w:val="bottom"/>
          </w:tcPr>
          <w:p w14:paraId="399F0967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TIPO: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  <w:vAlign w:val="bottom"/>
          </w:tcPr>
          <w:p w14:paraId="25388CFC" w14:textId="77777777" w:rsidR="00532481" w:rsidRPr="00DE3EBE" w:rsidRDefault="00532481">
            <w:pPr>
              <w:pStyle w:val="datiinseriti"/>
              <w:jc w:val="both"/>
              <w:rPr>
                <w:rFonts w:ascii="Arial" w:hAnsi="Arial"/>
                <w:b w:val="0"/>
                <w:i/>
                <w:spacing w:val="-12"/>
                <w:sz w:val="22"/>
                <w:szCs w:val="22"/>
              </w:rPr>
            </w:pP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instrText xml:space="preserve"> FORMTEXT </w:instrTex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5856DDA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TARGA: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vAlign w:val="bottom"/>
          </w:tcPr>
          <w:p w14:paraId="6AD3F08D" w14:textId="77777777" w:rsidR="00532481" w:rsidRDefault="00532481">
            <w:pPr>
              <w:pStyle w:val="datiinseriti"/>
              <w:rPr>
                <w:rFonts w:ascii="Arial" w:hAnsi="Arial"/>
                <w:b w:val="0"/>
                <w:i/>
                <w:sz w:val="22"/>
              </w:rPr>
            </w:pP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instrText xml:space="preserve"> FORMTEXT </w:instrText>
            </w:r>
            <w:r w:rsidRPr="00985F86">
              <w:rPr>
                <w:rFonts w:ascii="Arial" w:hAnsi="Arial"/>
                <w:b w:val="0"/>
                <w:i/>
                <w:iCs/>
                <w:sz w:val="22"/>
                <w:szCs w:val="22"/>
              </w:rP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5FC03F71" w14:textId="77777777" w:rsidR="00532481" w:rsidRDefault="00532481" w:rsidP="00532481">
            <w:pPr>
              <w:pStyle w:val="datiinseriti"/>
              <w:rPr>
                <w:b w:val="0"/>
              </w:rPr>
            </w:pPr>
          </w:p>
        </w:tc>
        <w:tc>
          <w:tcPr>
            <w:tcW w:w="691" w:type="dxa"/>
            <w:tcBorders>
              <w:left w:val="nil"/>
            </w:tcBorders>
            <w:vAlign w:val="bottom"/>
          </w:tcPr>
          <w:p w14:paraId="6D4EB361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TIPO: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  <w:vAlign w:val="bottom"/>
          </w:tcPr>
          <w:p w14:paraId="7F448E90" w14:textId="77777777" w:rsidR="00532481" w:rsidRDefault="00532481" w:rsidP="00B6797C">
            <w:pPr>
              <w:pStyle w:val="datiinseriti"/>
              <w:jc w:val="left"/>
              <w:rPr>
                <w:rFonts w:ascii="Arial" w:hAnsi="Arial"/>
                <w:b w:val="0"/>
                <w:i/>
                <w:sz w:val="22"/>
              </w:rPr>
            </w:pP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instrText xml:space="preserve"> FORMTEXT </w:instrTex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41E341C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TARGA:</w:t>
            </w:r>
          </w:p>
        </w:tc>
        <w:tc>
          <w:tcPr>
            <w:tcW w:w="1328" w:type="dxa"/>
            <w:tcBorders>
              <w:bottom w:val="single" w:sz="4" w:space="0" w:color="808080"/>
            </w:tcBorders>
            <w:vAlign w:val="bottom"/>
          </w:tcPr>
          <w:p w14:paraId="15C1CB26" w14:textId="77777777" w:rsidR="00532481" w:rsidRDefault="00532481">
            <w:pPr>
              <w:pStyle w:val="datiinseriti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instrText xml:space="preserve"> FORMTEXT </w:instrText>
            </w:r>
            <w:r w:rsidRPr="00985F86">
              <w:rPr>
                <w:rFonts w:ascii="Arial" w:hAnsi="Arial"/>
                <w:b w:val="0"/>
                <w:i/>
                <w:iCs/>
                <w:sz w:val="22"/>
                <w:szCs w:val="22"/>
              </w:rP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 w:rsidR="00ED0C05">
              <w:rPr>
                <w:rFonts w:ascii="Arial" w:hAnsi="Arial"/>
                <w:b w:val="0"/>
                <w:i/>
                <w:iCs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32481" w14:paraId="66481FE5" w14:textId="77777777" w:rsidTr="00ED0C05">
        <w:tblPrEx>
          <w:tblCellMar>
            <w:top w:w="0" w:type="dxa"/>
            <w:bottom w:w="0" w:type="dxa"/>
          </w:tblCellMar>
        </w:tblPrEx>
        <w:trPr>
          <w:cantSplit/>
          <w:trHeight w:val="116"/>
          <w:jc w:val="center"/>
        </w:trPr>
        <w:tc>
          <w:tcPr>
            <w:tcW w:w="10313" w:type="dxa"/>
            <w:gridSpan w:val="9"/>
            <w:vAlign w:val="center"/>
          </w:tcPr>
          <w:p w14:paraId="4B35B406" w14:textId="77777777" w:rsidR="00532481" w:rsidRDefault="00532481">
            <w:pPr>
              <w:pStyle w:val="datiinseriti"/>
              <w:rPr>
                <w:b w:val="0"/>
                <w:i/>
                <w:sz w:val="10"/>
              </w:rPr>
            </w:pPr>
          </w:p>
        </w:tc>
      </w:tr>
      <w:tr w:rsidR="008828DC" w14:paraId="6A7A0A65" w14:textId="77777777" w:rsidTr="008828DC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622" w:type="dxa"/>
            <w:vAlign w:val="bottom"/>
          </w:tcPr>
          <w:p w14:paraId="77FC8C99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TIPO: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  <w:vAlign w:val="bottom"/>
          </w:tcPr>
          <w:p w14:paraId="2EAAC5D1" w14:textId="77777777" w:rsidR="00532481" w:rsidRDefault="00532481">
            <w:pPr>
              <w:pStyle w:val="datiinseriti"/>
              <w:jc w:val="both"/>
              <w:rPr>
                <w:rFonts w:ascii="Arial" w:hAnsi="Arial"/>
                <w:b w:val="0"/>
                <w:i/>
                <w:sz w:val="22"/>
              </w:rPr>
            </w:pP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instrText xml:space="preserve"> FORMTEXT </w:instrTex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separate"/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68739CB1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TARGA: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vAlign w:val="bottom"/>
          </w:tcPr>
          <w:p w14:paraId="364F343A" w14:textId="77777777" w:rsidR="00532481" w:rsidRDefault="00532481">
            <w:pPr>
              <w:pStyle w:val="datiinseriti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instrText xml:space="preserve"> FORMTEXT </w:instrText>
            </w:r>
            <w:r w:rsidRPr="00985F86">
              <w:rPr>
                <w:rFonts w:ascii="Arial" w:hAnsi="Arial"/>
                <w:b w:val="0"/>
                <w:i/>
                <w:iCs/>
                <w:sz w:val="22"/>
                <w:szCs w:val="22"/>
              </w:rP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17936D90" w14:textId="77777777" w:rsidR="00532481" w:rsidRDefault="00532481" w:rsidP="00532481">
            <w:pPr>
              <w:pStyle w:val="datiinseriti"/>
              <w:rPr>
                <w:b w:val="0"/>
              </w:rPr>
            </w:pPr>
          </w:p>
        </w:tc>
        <w:tc>
          <w:tcPr>
            <w:tcW w:w="691" w:type="dxa"/>
            <w:tcBorders>
              <w:left w:val="nil"/>
            </w:tcBorders>
            <w:vAlign w:val="bottom"/>
          </w:tcPr>
          <w:p w14:paraId="0DDEF4A6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TIPO: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  <w:vAlign w:val="bottom"/>
          </w:tcPr>
          <w:p w14:paraId="3D5C34C9" w14:textId="77777777" w:rsidR="00532481" w:rsidRDefault="00532481" w:rsidP="00B6797C">
            <w:pPr>
              <w:pStyle w:val="datiinseriti"/>
              <w:jc w:val="left"/>
              <w:rPr>
                <w:rFonts w:ascii="Arial" w:hAnsi="Arial"/>
                <w:b w:val="0"/>
                <w:i/>
                <w:sz w:val="22"/>
              </w:rPr>
            </w:pP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instrText xml:space="preserve"> FORMTEXT </w:instrTex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separate"/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noProof/>
                <w:spacing w:val="-12"/>
                <w:sz w:val="22"/>
                <w:szCs w:val="22"/>
              </w:rPr>
              <w:t> </w:t>
            </w:r>
            <w:r w:rsidRPr="00DE3EBE">
              <w:rPr>
                <w:rFonts w:ascii="Arial" w:hAnsi="Arial"/>
                <w:b w:val="0"/>
                <w:i/>
                <w:iCs/>
                <w:spacing w:val="-12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561CA81" w14:textId="77777777" w:rsidR="00532481" w:rsidRPr="008828DC" w:rsidRDefault="00532481" w:rsidP="008828DC">
            <w:pPr>
              <w:pStyle w:val="datiinseriti"/>
              <w:ind w:left="-57"/>
              <w:rPr>
                <w:b w:val="0"/>
                <w:sz w:val="20"/>
              </w:rPr>
            </w:pPr>
            <w:r w:rsidRPr="008828DC">
              <w:rPr>
                <w:b w:val="0"/>
                <w:sz w:val="20"/>
              </w:rPr>
              <w:t>TARGA:</w:t>
            </w:r>
          </w:p>
        </w:tc>
        <w:tc>
          <w:tcPr>
            <w:tcW w:w="1328" w:type="dxa"/>
            <w:tcBorders>
              <w:bottom w:val="single" w:sz="4" w:space="0" w:color="808080"/>
            </w:tcBorders>
            <w:vAlign w:val="bottom"/>
          </w:tcPr>
          <w:p w14:paraId="63A27547" w14:textId="77777777" w:rsidR="00532481" w:rsidRDefault="00532481">
            <w:pPr>
              <w:pStyle w:val="datiinseriti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instrText xml:space="preserve"> FORMTEXT </w:instrText>
            </w:r>
            <w:r w:rsidRPr="00985F86">
              <w:rPr>
                <w:rFonts w:ascii="Arial" w:hAnsi="Arial"/>
                <w:b w:val="0"/>
                <w:i/>
                <w:iCs/>
                <w:sz w:val="22"/>
                <w:szCs w:val="22"/>
              </w:rPr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 w:val="0"/>
                <w:i/>
                <w:iCs/>
                <w:sz w:val="22"/>
                <w:szCs w:val="22"/>
              </w:rPr>
              <w:fldChar w:fldCharType="end"/>
            </w:r>
          </w:p>
        </w:tc>
      </w:tr>
    </w:tbl>
    <w:p w14:paraId="66EDAA38" w14:textId="77777777" w:rsidR="0044181E" w:rsidRPr="0050419A" w:rsidRDefault="008C60B4" w:rsidP="008460D0">
      <w:pPr>
        <w:pStyle w:val="Titolo5"/>
        <w:spacing w:before="240" w:after="120"/>
        <w:rPr>
          <w:rFonts w:ascii="Times New Roman" w:hAnsi="Times New Roman"/>
          <w:color w:val="333333"/>
          <w:spacing w:val="20"/>
          <w:sz w:val="24"/>
          <w:lang w:val="it-IT"/>
        </w:rPr>
      </w:pP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>M</w:t>
      </w:r>
      <w:r w:rsidR="0044181E" w:rsidRPr="0050419A">
        <w:rPr>
          <w:rFonts w:ascii="Times New Roman" w:hAnsi="Times New Roman"/>
          <w:color w:val="333333"/>
          <w:spacing w:val="20"/>
          <w:sz w:val="24"/>
          <w:lang w:val="it-IT"/>
        </w:rPr>
        <w:t>ATERIALE IMPIEGATO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2"/>
        <w:gridCol w:w="141"/>
        <w:gridCol w:w="142"/>
        <w:gridCol w:w="284"/>
        <w:gridCol w:w="141"/>
        <w:gridCol w:w="160"/>
        <w:gridCol w:w="247"/>
        <w:gridCol w:w="160"/>
        <w:gridCol w:w="993"/>
        <w:gridCol w:w="283"/>
        <w:gridCol w:w="549"/>
        <w:gridCol w:w="89"/>
        <w:gridCol w:w="71"/>
        <w:gridCol w:w="1134"/>
        <w:gridCol w:w="283"/>
        <w:gridCol w:w="567"/>
        <w:gridCol w:w="160"/>
        <w:gridCol w:w="124"/>
        <w:gridCol w:w="549"/>
        <w:gridCol w:w="160"/>
        <w:gridCol w:w="992"/>
        <w:gridCol w:w="283"/>
        <w:gridCol w:w="567"/>
      </w:tblGrid>
      <w:tr w:rsidR="00EE3586" w14:paraId="1270D71B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60" w:type="dxa"/>
            <w:vAlign w:val="bottom"/>
          </w:tcPr>
          <w:p w14:paraId="46A804E7" w14:textId="77777777" w:rsidR="00EE3586" w:rsidRDefault="00EE3586" w:rsidP="00E91210">
            <w:pPr>
              <w:tabs>
                <w:tab w:val="left" w:leader="dot" w:pos="1490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Motopompe</w:t>
            </w:r>
          </w:p>
        </w:tc>
        <w:tc>
          <w:tcPr>
            <w:tcW w:w="283" w:type="dxa"/>
            <w:gridSpan w:val="2"/>
            <w:vAlign w:val="bottom"/>
          </w:tcPr>
          <w:p w14:paraId="36D0F499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gridSpan w:val="3"/>
            <w:tcBorders>
              <w:bottom w:val="single" w:sz="4" w:space="0" w:color="808080"/>
            </w:tcBorders>
            <w:vAlign w:val="bottom"/>
          </w:tcPr>
          <w:p w14:paraId="094473E4" w14:textId="77777777" w:rsidR="00EE3586" w:rsidRDefault="00EE3586" w:rsidP="00E91210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221EB14B" w14:textId="77777777" w:rsidR="00EE3586" w:rsidRDefault="00EE3586" w:rsidP="00FC7790">
            <w:pPr>
              <w:tabs>
                <w:tab w:val="left" w:leader="dot" w:pos="3474"/>
              </w:tabs>
              <w:rPr>
                <w:smallCaps/>
                <w:lang w:val="it-IT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0E845E52" w14:textId="77777777" w:rsidR="00EE3586" w:rsidRDefault="00EE3586" w:rsidP="00E91210">
            <w:pPr>
              <w:tabs>
                <w:tab w:val="left" w:leader="dot" w:pos="1330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Idrovore</w:t>
            </w:r>
          </w:p>
        </w:tc>
        <w:tc>
          <w:tcPr>
            <w:tcW w:w="283" w:type="dxa"/>
            <w:vAlign w:val="bottom"/>
          </w:tcPr>
          <w:p w14:paraId="07231BA0" w14:textId="77777777" w:rsidR="00EE3586" w:rsidRDefault="00EE3586" w:rsidP="0049512F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68E78690" w14:textId="77777777" w:rsidR="00EE3586" w:rsidRDefault="00EE3586" w:rsidP="00E91210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1522406B" w14:textId="77777777" w:rsidR="00EE3586" w:rsidRDefault="00EE3586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1134" w:type="dxa"/>
            <w:vAlign w:val="bottom"/>
          </w:tcPr>
          <w:p w14:paraId="5E0E173F" w14:textId="77777777" w:rsidR="00EE3586" w:rsidRDefault="00EE3586" w:rsidP="00ED0C05">
            <w:pPr>
              <w:tabs>
                <w:tab w:val="left" w:leader="dot" w:pos="191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Lance</w:t>
            </w:r>
          </w:p>
        </w:tc>
        <w:tc>
          <w:tcPr>
            <w:tcW w:w="283" w:type="dxa"/>
            <w:vAlign w:val="bottom"/>
          </w:tcPr>
          <w:p w14:paraId="5D9EA593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2A42E281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62F82A21" w14:textId="77777777" w:rsidR="00EE3586" w:rsidRDefault="00EE3586" w:rsidP="00ED0C05">
            <w:pPr>
              <w:tabs>
                <w:tab w:val="left" w:leader="dot" w:pos="3474"/>
              </w:tabs>
              <w:ind w:left="-57"/>
              <w:rPr>
                <w:smallCaps/>
                <w:lang w:val="it-IT"/>
              </w:rPr>
            </w:pPr>
          </w:p>
        </w:tc>
        <w:tc>
          <w:tcPr>
            <w:tcW w:w="1825" w:type="dxa"/>
            <w:gridSpan w:val="4"/>
            <w:vAlign w:val="bottom"/>
          </w:tcPr>
          <w:p w14:paraId="657527D3" w14:textId="77777777" w:rsidR="00EE3586" w:rsidRDefault="00EE3586" w:rsidP="00ED0C05">
            <w:pPr>
              <w:tabs>
                <w:tab w:val="left" w:leader="dot" w:pos="1136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a Getto Cavo</w:t>
            </w:r>
          </w:p>
        </w:tc>
        <w:tc>
          <w:tcPr>
            <w:tcW w:w="283" w:type="dxa"/>
            <w:vAlign w:val="bottom"/>
          </w:tcPr>
          <w:p w14:paraId="5A85C2CF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588F7463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23C2178C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0DF8D1D2" w14:textId="77777777" w:rsidR="00EE3586" w:rsidRPr="008828DC" w:rsidRDefault="00EE3586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1D9622CF" w14:textId="77777777" w:rsidR="00EE3586" w:rsidRPr="008828DC" w:rsidRDefault="00EE3586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EE3586" w14:paraId="35C75D12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70" w:type="dxa"/>
            <w:gridSpan w:val="10"/>
            <w:vAlign w:val="bottom"/>
          </w:tcPr>
          <w:p w14:paraId="680E201C" w14:textId="77777777" w:rsidR="00EE3586" w:rsidRDefault="00EE3586" w:rsidP="00E91210">
            <w:pPr>
              <w:tabs>
                <w:tab w:val="left" w:leader="dot" w:pos="3900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Gruppi Elettrogeni</w:t>
            </w:r>
          </w:p>
        </w:tc>
        <w:tc>
          <w:tcPr>
            <w:tcW w:w="283" w:type="dxa"/>
            <w:vAlign w:val="bottom"/>
          </w:tcPr>
          <w:p w14:paraId="00F2D29A" w14:textId="77777777" w:rsidR="00EE3586" w:rsidRDefault="00EE3586" w:rsidP="00FC7790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7E861E28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7A3FD7EB" w14:textId="77777777" w:rsidR="00EE3586" w:rsidRDefault="00EE3586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3969" w:type="dxa"/>
            <w:gridSpan w:val="8"/>
            <w:vAlign w:val="bottom"/>
          </w:tcPr>
          <w:p w14:paraId="7E4B539E" w14:textId="77777777" w:rsidR="00EE3586" w:rsidRDefault="00EE3586" w:rsidP="00E91210">
            <w:pPr>
              <w:tabs>
                <w:tab w:val="left" w:leader="dot" w:pos="3899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 xml:space="preserve">Condotte UNI 70 (20 </w:t>
            </w:r>
            <w:r w:rsidRPr="008C60B4">
              <w:rPr>
                <w:lang w:val="it-IT"/>
              </w:rPr>
              <w:t>m</w:t>
            </w:r>
            <w:r>
              <w:rPr>
                <w:smallCaps/>
                <w:lang w:val="it-IT"/>
              </w:rPr>
              <w:t>)</w:t>
            </w:r>
          </w:p>
        </w:tc>
        <w:tc>
          <w:tcPr>
            <w:tcW w:w="283" w:type="dxa"/>
            <w:vAlign w:val="bottom"/>
          </w:tcPr>
          <w:p w14:paraId="2AD3E157" w14:textId="77777777" w:rsidR="00EE3586" w:rsidRDefault="00EE3586" w:rsidP="00FC7790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1D7893B6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48CE250A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3C4A5EF8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0C2A2B5C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EE3586" w14:paraId="03CAD154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60" w:type="dxa"/>
            <w:vAlign w:val="bottom"/>
          </w:tcPr>
          <w:p w14:paraId="276FC873" w14:textId="77777777" w:rsidR="00EE3586" w:rsidRDefault="00EE3586" w:rsidP="00ED0C05">
            <w:pPr>
              <w:tabs>
                <w:tab w:val="left" w:leader="dot" w:pos="1490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Faretti</w:t>
            </w:r>
          </w:p>
        </w:tc>
        <w:tc>
          <w:tcPr>
            <w:tcW w:w="283" w:type="dxa"/>
            <w:gridSpan w:val="2"/>
            <w:vAlign w:val="bottom"/>
          </w:tcPr>
          <w:p w14:paraId="0669B920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gridSpan w:val="3"/>
            <w:tcBorders>
              <w:bottom w:val="single" w:sz="4" w:space="0" w:color="808080"/>
            </w:tcBorders>
            <w:vAlign w:val="bottom"/>
          </w:tcPr>
          <w:p w14:paraId="20EFAFD5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2639427E" w14:textId="77777777" w:rsidR="00EE3586" w:rsidRDefault="00EE3586" w:rsidP="00ED0C05">
            <w:pPr>
              <w:tabs>
                <w:tab w:val="left" w:leader="dot" w:pos="3474"/>
              </w:tabs>
              <w:rPr>
                <w:smallCaps/>
                <w:lang w:val="it-IT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7DB89384" w14:textId="77777777" w:rsidR="00EE3586" w:rsidRDefault="00EE3586" w:rsidP="00ED0C05">
            <w:pPr>
              <w:tabs>
                <w:tab w:val="left" w:leader="dot" w:pos="1330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Motofari</w:t>
            </w:r>
          </w:p>
        </w:tc>
        <w:tc>
          <w:tcPr>
            <w:tcW w:w="283" w:type="dxa"/>
            <w:vAlign w:val="bottom"/>
          </w:tcPr>
          <w:p w14:paraId="2D00348D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7BECD9F7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4872C347" w14:textId="77777777" w:rsidR="00EE3586" w:rsidRDefault="00EE3586" w:rsidP="00ED0C05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3969" w:type="dxa"/>
            <w:gridSpan w:val="8"/>
            <w:vAlign w:val="bottom"/>
          </w:tcPr>
          <w:p w14:paraId="75BA6005" w14:textId="77777777" w:rsidR="00EE3586" w:rsidRDefault="00EE3586" w:rsidP="00ED0C05">
            <w:pPr>
              <w:tabs>
                <w:tab w:val="left" w:leader="dot" w:pos="3899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 xml:space="preserve">Condotte UNI 45 (20 </w:t>
            </w:r>
            <w:r w:rsidRPr="008C60B4">
              <w:rPr>
                <w:lang w:val="it-IT"/>
              </w:rPr>
              <w:t>m</w:t>
            </w:r>
            <w:r>
              <w:rPr>
                <w:smallCaps/>
                <w:lang w:val="it-IT"/>
              </w:rPr>
              <w:t>)</w:t>
            </w:r>
          </w:p>
        </w:tc>
        <w:tc>
          <w:tcPr>
            <w:tcW w:w="283" w:type="dxa"/>
            <w:vAlign w:val="bottom"/>
          </w:tcPr>
          <w:p w14:paraId="0A0288DF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1E49799A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4186B248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16CD48D4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5C6FA12A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A430AC" w14:paraId="16435238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60" w:type="dxa"/>
            <w:vAlign w:val="bottom"/>
          </w:tcPr>
          <w:p w14:paraId="67724ED1" w14:textId="77777777" w:rsidR="00A430AC" w:rsidRDefault="00A430AC" w:rsidP="00ED0C05">
            <w:pPr>
              <w:tabs>
                <w:tab w:val="left" w:leader="dot" w:pos="1490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Elettropompa</w:t>
            </w:r>
          </w:p>
        </w:tc>
        <w:tc>
          <w:tcPr>
            <w:tcW w:w="283" w:type="dxa"/>
            <w:gridSpan w:val="2"/>
            <w:vAlign w:val="bottom"/>
          </w:tcPr>
          <w:p w14:paraId="27469FE3" w14:textId="77777777" w:rsidR="00A430AC" w:rsidRDefault="00A430AC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gridSpan w:val="3"/>
            <w:tcBorders>
              <w:bottom w:val="single" w:sz="4" w:space="0" w:color="808080"/>
            </w:tcBorders>
            <w:vAlign w:val="bottom"/>
          </w:tcPr>
          <w:p w14:paraId="5B7099E2" w14:textId="77777777" w:rsidR="00A430AC" w:rsidRDefault="00A430AC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09CC6BD1" w14:textId="77777777" w:rsidR="00A430AC" w:rsidRDefault="00A430AC" w:rsidP="00ED0C05">
            <w:pPr>
              <w:tabs>
                <w:tab w:val="left" w:leader="dot" w:pos="3474"/>
              </w:tabs>
              <w:rPr>
                <w:smallCaps/>
                <w:lang w:val="it-IT"/>
              </w:rPr>
            </w:pPr>
          </w:p>
        </w:tc>
        <w:tc>
          <w:tcPr>
            <w:tcW w:w="1400" w:type="dxa"/>
            <w:gridSpan w:val="3"/>
            <w:vAlign w:val="bottom"/>
          </w:tcPr>
          <w:p w14:paraId="0250D5F2" w14:textId="77777777" w:rsidR="00A430AC" w:rsidRDefault="00A430AC" w:rsidP="00ED0C05">
            <w:pPr>
              <w:tabs>
                <w:tab w:val="left" w:leader="dot" w:pos="1330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Motosega</w:t>
            </w:r>
          </w:p>
        </w:tc>
        <w:tc>
          <w:tcPr>
            <w:tcW w:w="283" w:type="dxa"/>
            <w:vAlign w:val="bottom"/>
          </w:tcPr>
          <w:p w14:paraId="722C4E0C" w14:textId="77777777" w:rsidR="00A430AC" w:rsidRDefault="00A430AC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28BB17DA" w14:textId="77777777" w:rsidR="00A430AC" w:rsidRDefault="00A430AC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2C8EC98F" w14:textId="77777777" w:rsidR="00A430AC" w:rsidRDefault="00A430AC" w:rsidP="00ED0C05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3969" w:type="dxa"/>
            <w:gridSpan w:val="8"/>
            <w:vAlign w:val="bottom"/>
          </w:tcPr>
          <w:p w14:paraId="7CD731BC" w14:textId="77777777" w:rsidR="00A430AC" w:rsidRDefault="00A430AC" w:rsidP="00ED0C05">
            <w:pPr>
              <w:tabs>
                <w:tab w:val="left" w:leader="dot" w:pos="3899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 xml:space="preserve">Condotte UNI 25 (20 </w:t>
            </w:r>
            <w:r w:rsidRPr="008C60B4">
              <w:rPr>
                <w:lang w:val="it-IT"/>
              </w:rPr>
              <w:t>m</w:t>
            </w:r>
            <w:r>
              <w:rPr>
                <w:smallCaps/>
                <w:lang w:val="it-IT"/>
              </w:rPr>
              <w:t>)</w:t>
            </w:r>
          </w:p>
        </w:tc>
        <w:tc>
          <w:tcPr>
            <w:tcW w:w="283" w:type="dxa"/>
            <w:vAlign w:val="bottom"/>
          </w:tcPr>
          <w:p w14:paraId="669C01BD" w14:textId="77777777" w:rsidR="00A430AC" w:rsidRDefault="00A430AC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09FBA706" w14:textId="77777777" w:rsidR="00A430AC" w:rsidRDefault="00A430AC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1E8D8796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2FB5FB4C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73765AFD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EE3586" w14:paraId="57EF5DF2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85" w:type="dxa"/>
            <w:gridSpan w:val="4"/>
            <w:vAlign w:val="bottom"/>
          </w:tcPr>
          <w:p w14:paraId="369739B8" w14:textId="77777777" w:rsidR="00EE3586" w:rsidRDefault="00EE3586" w:rsidP="00965C9A">
            <w:pPr>
              <w:tabs>
                <w:tab w:val="left" w:leader="dot" w:pos="1915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Scala all’Italiana</w:t>
            </w:r>
          </w:p>
        </w:tc>
        <w:tc>
          <w:tcPr>
            <w:tcW w:w="284" w:type="dxa"/>
            <w:vAlign w:val="bottom"/>
          </w:tcPr>
          <w:p w14:paraId="628E1278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8" w:type="dxa"/>
            <w:gridSpan w:val="3"/>
            <w:tcBorders>
              <w:bottom w:val="single" w:sz="4" w:space="0" w:color="808080"/>
            </w:tcBorders>
            <w:vAlign w:val="bottom"/>
          </w:tcPr>
          <w:p w14:paraId="7F67827F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41063A79" w14:textId="77777777" w:rsidR="00EE3586" w:rsidRDefault="00EE3586" w:rsidP="00ED0C05">
            <w:pPr>
              <w:tabs>
                <w:tab w:val="left" w:leader="dot" w:pos="3474"/>
              </w:tabs>
              <w:rPr>
                <w:smallCaps/>
                <w:lang w:val="it-IT"/>
              </w:rPr>
            </w:pPr>
          </w:p>
        </w:tc>
        <w:tc>
          <w:tcPr>
            <w:tcW w:w="993" w:type="dxa"/>
            <w:vAlign w:val="bottom"/>
          </w:tcPr>
          <w:p w14:paraId="26FE0302" w14:textId="77777777" w:rsidR="00EE3586" w:rsidRDefault="00EE3586" w:rsidP="00ED0C05">
            <w:pPr>
              <w:tabs>
                <w:tab w:val="left" w:leader="dot" w:pos="1330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a Ganci</w:t>
            </w:r>
          </w:p>
        </w:tc>
        <w:tc>
          <w:tcPr>
            <w:tcW w:w="283" w:type="dxa"/>
            <w:vAlign w:val="bottom"/>
          </w:tcPr>
          <w:p w14:paraId="79C62F67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43156DCA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2821C376" w14:textId="77777777" w:rsidR="00EE3586" w:rsidRDefault="00EE3586" w:rsidP="00ED0C05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325460FB" w14:textId="77777777" w:rsidR="00EE3586" w:rsidRDefault="00EE3586" w:rsidP="00ED0C05">
            <w:pPr>
              <w:tabs>
                <w:tab w:val="left" w:leader="dot" w:pos="191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Estintori a polvere</w:t>
            </w:r>
          </w:p>
        </w:tc>
        <w:tc>
          <w:tcPr>
            <w:tcW w:w="284" w:type="dxa"/>
            <w:gridSpan w:val="2"/>
            <w:vAlign w:val="bottom"/>
          </w:tcPr>
          <w:p w14:paraId="6A19523A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68745B20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52D8D595" w14:textId="77777777" w:rsidR="00EE3586" w:rsidRDefault="00EE3586" w:rsidP="00ED0C05">
            <w:pPr>
              <w:tabs>
                <w:tab w:val="left" w:leader="dot" w:pos="3474"/>
              </w:tabs>
              <w:ind w:left="-57"/>
              <w:rPr>
                <w:smallCaps/>
                <w:lang w:val="it-IT"/>
              </w:rPr>
            </w:pPr>
          </w:p>
        </w:tc>
        <w:tc>
          <w:tcPr>
            <w:tcW w:w="992" w:type="dxa"/>
            <w:vAlign w:val="bottom"/>
          </w:tcPr>
          <w:p w14:paraId="638691BD" w14:textId="77777777" w:rsidR="00EE3586" w:rsidRDefault="00EE3586" w:rsidP="00ED0C05">
            <w:pPr>
              <w:tabs>
                <w:tab w:val="left" w:leader="dot" w:pos="1136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a CO</w:t>
            </w:r>
            <w:r w:rsidRPr="00965C9A">
              <w:rPr>
                <w:smallCaps/>
                <w:vertAlign w:val="subscript"/>
                <w:lang w:val="it-IT"/>
              </w:rPr>
              <w:t>2</w:t>
            </w:r>
          </w:p>
        </w:tc>
        <w:tc>
          <w:tcPr>
            <w:tcW w:w="283" w:type="dxa"/>
            <w:vAlign w:val="bottom"/>
          </w:tcPr>
          <w:p w14:paraId="3C91ECFB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453D338C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68F8442D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14F3EFD3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6D441C22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EE3586" w14:paraId="054AF9B3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70" w:type="dxa"/>
            <w:gridSpan w:val="10"/>
            <w:vAlign w:val="bottom"/>
          </w:tcPr>
          <w:p w14:paraId="175C6E0F" w14:textId="77777777" w:rsidR="00EE3586" w:rsidRDefault="00EE3586" w:rsidP="00E91210">
            <w:pPr>
              <w:tabs>
                <w:tab w:val="left" w:leader="dot" w:pos="3900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Modulo Antincendio A.P.</w:t>
            </w:r>
          </w:p>
        </w:tc>
        <w:tc>
          <w:tcPr>
            <w:tcW w:w="283" w:type="dxa"/>
            <w:vAlign w:val="bottom"/>
          </w:tcPr>
          <w:p w14:paraId="4FF6E4A7" w14:textId="77777777" w:rsidR="00EE3586" w:rsidRDefault="00EE3586" w:rsidP="00FC7790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4DAEC524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44CDD430" w14:textId="77777777" w:rsidR="00EE3586" w:rsidRDefault="00EE3586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275214AC" w14:textId="77777777" w:rsidR="00EE3586" w:rsidRDefault="00EE3586" w:rsidP="00E91210">
            <w:pPr>
              <w:tabs>
                <w:tab w:val="left" w:leader="dot" w:pos="191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Autorespiratori</w:t>
            </w:r>
          </w:p>
        </w:tc>
        <w:tc>
          <w:tcPr>
            <w:tcW w:w="284" w:type="dxa"/>
            <w:gridSpan w:val="2"/>
            <w:vAlign w:val="bottom"/>
          </w:tcPr>
          <w:p w14:paraId="12EFDF28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1750BEC0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vAlign w:val="bottom"/>
          </w:tcPr>
          <w:p w14:paraId="0FB28E97" w14:textId="77777777" w:rsidR="00EE3586" w:rsidRDefault="00EE3586" w:rsidP="00E91210">
            <w:pPr>
              <w:tabs>
                <w:tab w:val="left" w:leader="dot" w:pos="3474"/>
              </w:tabs>
              <w:ind w:left="-57"/>
              <w:rPr>
                <w:smallCaps/>
                <w:lang w:val="it-IT"/>
              </w:rPr>
            </w:pPr>
          </w:p>
        </w:tc>
        <w:tc>
          <w:tcPr>
            <w:tcW w:w="992" w:type="dxa"/>
            <w:vAlign w:val="bottom"/>
          </w:tcPr>
          <w:p w14:paraId="5014EB3B" w14:textId="77777777" w:rsidR="00EE3586" w:rsidRDefault="00EE3586" w:rsidP="00ED0C05">
            <w:pPr>
              <w:tabs>
                <w:tab w:val="left" w:leader="dot" w:pos="1136"/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Bombole</w:t>
            </w:r>
          </w:p>
        </w:tc>
        <w:tc>
          <w:tcPr>
            <w:tcW w:w="283" w:type="dxa"/>
            <w:vAlign w:val="bottom"/>
          </w:tcPr>
          <w:p w14:paraId="4D910F00" w14:textId="77777777" w:rsidR="00EE3586" w:rsidRDefault="00EE3586" w:rsidP="00ED0C05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50F9414D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3B64FC67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2859E986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1C607493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EE3586" w14:paraId="1EBE5438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70" w:type="dxa"/>
            <w:gridSpan w:val="10"/>
            <w:vAlign w:val="bottom"/>
          </w:tcPr>
          <w:p w14:paraId="2C33BC75" w14:textId="77777777" w:rsidR="00EE3586" w:rsidRDefault="00EE3586" w:rsidP="00E91210">
            <w:pPr>
              <w:tabs>
                <w:tab w:val="left" w:leader="dot" w:pos="3900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 xml:space="preserve">Condotte Alta Pressione </w:t>
            </w:r>
            <w:r w:rsidRPr="008C60B4">
              <w:rPr>
                <w:lang w:val="it-IT"/>
              </w:rPr>
              <w:t>(naspi)</w:t>
            </w:r>
          </w:p>
        </w:tc>
        <w:tc>
          <w:tcPr>
            <w:tcW w:w="283" w:type="dxa"/>
            <w:vAlign w:val="bottom"/>
          </w:tcPr>
          <w:p w14:paraId="57D1A174" w14:textId="77777777" w:rsidR="00EE3586" w:rsidRDefault="00EE3586" w:rsidP="00FC7790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m</w:t>
            </w:r>
          </w:p>
        </w:tc>
        <w:tc>
          <w:tcPr>
            <w:tcW w:w="549" w:type="dxa"/>
            <w:tcBorders>
              <w:bottom w:val="single" w:sz="4" w:space="0" w:color="808080"/>
            </w:tcBorders>
            <w:vAlign w:val="bottom"/>
          </w:tcPr>
          <w:p w14:paraId="202BCDE3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 w:rsidR="00ED0C05">
              <w:rPr>
                <w:rFonts w:ascii="Arial" w:hAnsi="Arial"/>
                <w:i/>
                <w:smallCaps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4B8642C6" w14:textId="77777777" w:rsidR="00EE3586" w:rsidRDefault="00EE3586">
            <w:pPr>
              <w:jc w:val="center"/>
              <w:rPr>
                <w:rFonts w:ascii="Arial" w:hAnsi="Arial"/>
                <w:i/>
                <w:smallCaps/>
                <w:lang w:val="it-IT"/>
              </w:rPr>
            </w:pPr>
          </w:p>
        </w:tc>
        <w:tc>
          <w:tcPr>
            <w:tcW w:w="3969" w:type="dxa"/>
            <w:gridSpan w:val="8"/>
            <w:vAlign w:val="bottom"/>
          </w:tcPr>
          <w:p w14:paraId="78BC8071" w14:textId="77777777" w:rsidR="00EE3586" w:rsidRDefault="00EE3586" w:rsidP="00E91210">
            <w:pPr>
              <w:tabs>
                <w:tab w:val="left" w:leader="dot" w:pos="3899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Radio Ricetrasmittenti</w:t>
            </w:r>
          </w:p>
        </w:tc>
        <w:tc>
          <w:tcPr>
            <w:tcW w:w="283" w:type="dxa"/>
            <w:vAlign w:val="bottom"/>
          </w:tcPr>
          <w:p w14:paraId="72985912" w14:textId="77777777" w:rsidR="00EE3586" w:rsidRDefault="00EE3586" w:rsidP="00FC7790">
            <w:pPr>
              <w:ind w:left="-57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bottom"/>
          </w:tcPr>
          <w:p w14:paraId="599E08A4" w14:textId="77777777" w:rsidR="00EE3586" w:rsidRDefault="00EE3586" w:rsidP="00ED0C05">
            <w:pPr>
              <w:ind w:left="-57"/>
              <w:jc w:val="center"/>
              <w:rPr>
                <w:rFonts w:ascii="Arial" w:hAnsi="Arial"/>
                <w:i/>
                <w:smallCaps/>
                <w:lang w:val="it-IT"/>
              </w:rPr>
            </w:pPr>
            <w:r>
              <w:rPr>
                <w:rFonts w:ascii="Arial" w:hAnsi="Arial"/>
                <w:i/>
                <w:smallCap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mallCaps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smallCaps/>
                <w:lang w:val="it-IT"/>
              </w:rPr>
            </w:r>
            <w:r>
              <w:rPr>
                <w:rFonts w:ascii="Arial" w:hAnsi="Arial"/>
                <w:i/>
                <w:smallCaps/>
                <w:lang w:val="it-IT"/>
              </w:rPr>
              <w:fldChar w:fldCharType="separate"/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noProof/>
                <w:lang w:val="it-IT"/>
              </w:rPr>
              <w:t> </w:t>
            </w:r>
            <w:r>
              <w:rPr>
                <w:rFonts w:ascii="Arial" w:hAnsi="Arial"/>
                <w:i/>
                <w:smallCaps/>
                <w:lang w:val="it-IT"/>
              </w:rPr>
              <w:fldChar w:fldCharType="end"/>
            </w:r>
          </w:p>
        </w:tc>
      </w:tr>
      <w:tr w:rsidR="00EE3586" w:rsidRPr="008828DC" w14:paraId="590C7B72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06B1BD9E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6BC3FEA2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EE3586" w14:paraId="451B4D39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702" w:type="dxa"/>
            <w:gridSpan w:val="2"/>
            <w:vAlign w:val="bottom"/>
          </w:tcPr>
          <w:p w14:paraId="4EE8A226" w14:textId="77777777" w:rsidR="00EE3586" w:rsidRDefault="00EE3586" w:rsidP="00E91210">
            <w:pPr>
              <w:tabs>
                <w:tab w:val="left" w:leader="dot" w:pos="3474"/>
              </w:tabs>
              <w:ind w:left="-57"/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Altro Materiale</w:t>
            </w:r>
          </w:p>
        </w:tc>
        <w:tc>
          <w:tcPr>
            <w:tcW w:w="8079" w:type="dxa"/>
            <w:gridSpan w:val="22"/>
            <w:tcBorders>
              <w:bottom w:val="dotted" w:sz="4" w:space="0" w:color="auto"/>
            </w:tcBorders>
            <w:vAlign w:val="bottom"/>
          </w:tcPr>
          <w:p w14:paraId="4DA16E8F" w14:textId="77777777" w:rsidR="00EE3586" w:rsidRPr="00843D60" w:rsidRDefault="00EE3586">
            <w:pPr>
              <w:jc w:val="both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i/>
                <w:lang w:val="it-IT"/>
              </w:rPr>
              <w:instrText xml:space="preserve"> FORMTEXT </w:instrText>
            </w:r>
            <w:r w:rsidRPr="00E91210">
              <w:rPr>
                <w:rFonts w:ascii="Arial" w:hAnsi="Arial"/>
                <w:i/>
                <w:lang w:val="it-IT"/>
              </w:rPr>
            </w:r>
            <w:r>
              <w:rPr>
                <w:rFonts w:ascii="Arial" w:hAnsi="Arial"/>
                <w:i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>
              <w:rPr>
                <w:rFonts w:ascii="Arial" w:hAnsi="Arial"/>
                <w:i/>
                <w:lang w:val="it-IT"/>
              </w:rPr>
              <w:fldChar w:fldCharType="end"/>
            </w:r>
          </w:p>
        </w:tc>
      </w:tr>
      <w:tr w:rsidR="00402E20" w14:paraId="04E1CA52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702" w:type="dxa"/>
            <w:gridSpan w:val="2"/>
            <w:vAlign w:val="bottom"/>
          </w:tcPr>
          <w:p w14:paraId="436E656A" w14:textId="77777777" w:rsidR="00402E20" w:rsidRDefault="00402E20" w:rsidP="00E91210">
            <w:pPr>
              <w:tabs>
                <w:tab w:val="left" w:leader="dot" w:pos="3474"/>
              </w:tabs>
              <w:ind w:left="-57"/>
              <w:rPr>
                <w:smallCaps/>
                <w:lang w:val="it-IT"/>
              </w:rPr>
            </w:pPr>
          </w:p>
        </w:tc>
        <w:tc>
          <w:tcPr>
            <w:tcW w:w="8079" w:type="dxa"/>
            <w:gridSpan w:val="22"/>
            <w:tcBorders>
              <w:bottom w:val="dotted" w:sz="4" w:space="0" w:color="auto"/>
            </w:tcBorders>
            <w:vAlign w:val="bottom"/>
          </w:tcPr>
          <w:p w14:paraId="7D3567F3" w14:textId="77777777" w:rsidR="00402E20" w:rsidRDefault="00402E20">
            <w:pPr>
              <w:jc w:val="both"/>
              <w:rPr>
                <w:rFonts w:ascii="Arial" w:hAnsi="Arial"/>
                <w:i/>
                <w:lang w:val="it-IT"/>
              </w:rPr>
            </w:pPr>
          </w:p>
        </w:tc>
      </w:tr>
      <w:tr w:rsidR="00EE3586" w:rsidRPr="008828DC" w14:paraId="06E1A493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4891" w:type="dxa"/>
            <w:gridSpan w:val="13"/>
            <w:vAlign w:val="center"/>
          </w:tcPr>
          <w:p w14:paraId="651B54C6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  <w:tc>
          <w:tcPr>
            <w:tcW w:w="4890" w:type="dxa"/>
            <w:gridSpan w:val="11"/>
            <w:vAlign w:val="center"/>
          </w:tcPr>
          <w:p w14:paraId="6490177B" w14:textId="77777777" w:rsidR="00EE3586" w:rsidRPr="008828DC" w:rsidRDefault="00EE3586" w:rsidP="00ED0C05">
            <w:pPr>
              <w:pStyle w:val="datiinseriti"/>
              <w:rPr>
                <w:rFonts w:ascii="Arial" w:hAnsi="Arial"/>
                <w:b w:val="0"/>
                <w:i/>
                <w:sz w:val="2"/>
                <w:szCs w:val="2"/>
              </w:rPr>
            </w:pPr>
          </w:p>
        </w:tc>
      </w:tr>
      <w:tr w:rsidR="00A430AC" w:rsidRPr="00A430AC" w14:paraId="798BA98D" w14:textId="77777777" w:rsidTr="00F831DE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9781" w:type="dxa"/>
            <w:gridSpan w:val="24"/>
            <w:vAlign w:val="center"/>
          </w:tcPr>
          <w:p w14:paraId="19735B8B" w14:textId="77777777" w:rsidR="00A430AC" w:rsidRPr="00A430AC" w:rsidRDefault="00A430AC" w:rsidP="00F831DE">
            <w:pPr>
              <w:rPr>
                <w:rFonts w:ascii="Arial" w:hAnsi="Arial"/>
                <w:b/>
                <w:i/>
                <w:sz w:val="2"/>
                <w:szCs w:val="2"/>
              </w:rPr>
            </w:pPr>
          </w:p>
        </w:tc>
      </w:tr>
    </w:tbl>
    <w:p w14:paraId="7DF4800D" w14:textId="77777777" w:rsidR="0044181E" w:rsidRPr="0050419A" w:rsidRDefault="0044181E" w:rsidP="008460D0">
      <w:pPr>
        <w:pStyle w:val="Titolo5"/>
        <w:spacing w:before="240" w:after="120"/>
        <w:rPr>
          <w:rFonts w:ascii="Times New Roman" w:hAnsi="Times New Roman"/>
          <w:color w:val="333333"/>
          <w:spacing w:val="20"/>
          <w:sz w:val="24"/>
          <w:lang w:val="it-IT"/>
        </w:rPr>
      </w:pP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>ENTI O AUTORITÀ DI PUBBLICA SICUREZZA INTERVENUTI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425"/>
        <w:gridCol w:w="2694"/>
        <w:gridCol w:w="425"/>
        <w:gridCol w:w="2551"/>
      </w:tblGrid>
      <w:tr w:rsidR="00FD1992" w14:paraId="240DFC50" w14:textId="77777777" w:rsidTr="008460D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Align w:val="center"/>
          </w:tcPr>
          <w:p w14:paraId="27E1806A" w14:textId="77777777" w:rsidR="0044181E" w:rsidRDefault="0044181E">
            <w:pPr>
              <w:tabs>
                <w:tab w:val="left" w:leader="dot" w:pos="3474"/>
              </w:tabs>
              <w:jc w:val="center"/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11082892" w14:textId="77777777" w:rsidR="0044181E" w:rsidRDefault="0044181E">
            <w:pPr>
              <w:rPr>
                <w:lang w:val="it-IT"/>
              </w:rPr>
            </w:pPr>
            <w:r>
              <w:rPr>
                <w:lang w:val="it-IT"/>
              </w:rPr>
              <w:t xml:space="preserve">Comando </w:t>
            </w:r>
            <w:r w:rsidR="00FD1992">
              <w:rPr>
                <w:lang w:val="it-IT"/>
              </w:rPr>
              <w:t xml:space="preserve">Regionale </w:t>
            </w:r>
            <w:r>
              <w:rPr>
                <w:lang w:val="it-IT"/>
              </w:rPr>
              <w:t>Vigili del Fuoco</w:t>
            </w:r>
          </w:p>
        </w:tc>
        <w:tc>
          <w:tcPr>
            <w:tcW w:w="425" w:type="dxa"/>
            <w:vAlign w:val="center"/>
          </w:tcPr>
          <w:p w14:paraId="01091626" w14:textId="77777777" w:rsidR="0044181E" w:rsidRDefault="0044181E">
            <w:pPr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  <w:lang w:val="it-IT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4A3709E" w14:textId="77777777" w:rsidR="0044181E" w:rsidRDefault="00FD1992">
            <w:pPr>
              <w:rPr>
                <w:lang w:val="it-IT"/>
              </w:rPr>
            </w:pPr>
            <w:r>
              <w:rPr>
                <w:lang w:val="it-IT"/>
              </w:rPr>
              <w:t>Nucleo Antincendio Boschivo</w:t>
            </w:r>
          </w:p>
        </w:tc>
        <w:tc>
          <w:tcPr>
            <w:tcW w:w="425" w:type="dxa"/>
            <w:vAlign w:val="center"/>
          </w:tcPr>
          <w:p w14:paraId="1D243BD0" w14:textId="77777777" w:rsidR="0044181E" w:rsidRDefault="0044181E">
            <w:pPr>
              <w:tabs>
                <w:tab w:val="left" w:leader="dot" w:pos="3403"/>
              </w:tabs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2175469" w14:textId="77777777" w:rsidR="0044181E" w:rsidRDefault="0044181E">
            <w:pPr>
              <w:rPr>
                <w:lang w:val="it-IT"/>
              </w:rPr>
            </w:pPr>
            <w:r>
              <w:rPr>
                <w:lang w:val="it-IT"/>
              </w:rPr>
              <w:t>Corpo Forestale Valdostano</w:t>
            </w:r>
          </w:p>
        </w:tc>
      </w:tr>
      <w:tr w:rsidR="00EE3586" w14:paraId="66DD9587" w14:textId="77777777" w:rsidTr="00ED0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Align w:val="center"/>
          </w:tcPr>
          <w:p w14:paraId="47955D6E" w14:textId="77777777" w:rsidR="00EE3586" w:rsidRDefault="00EE3586" w:rsidP="00ED0C05">
            <w:pPr>
              <w:tabs>
                <w:tab w:val="left" w:leader="dot" w:pos="3474"/>
              </w:tabs>
              <w:jc w:val="center"/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482E3308" w14:textId="77777777" w:rsidR="00EE3586" w:rsidRDefault="00EE3586" w:rsidP="00ED0C05">
            <w:pPr>
              <w:rPr>
                <w:lang w:val="it-IT"/>
              </w:rPr>
            </w:pPr>
            <w:r>
              <w:rPr>
                <w:lang w:val="it-IT"/>
              </w:rPr>
              <w:t>Sindaco</w:t>
            </w:r>
          </w:p>
        </w:tc>
        <w:tc>
          <w:tcPr>
            <w:tcW w:w="425" w:type="dxa"/>
            <w:vAlign w:val="center"/>
          </w:tcPr>
          <w:p w14:paraId="2F688D3A" w14:textId="77777777" w:rsidR="00EE3586" w:rsidRDefault="00EE3586" w:rsidP="00ED0C05">
            <w:pPr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  <w:lang w:val="it-IT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8FEC34F" w14:textId="77777777" w:rsidR="00EE3586" w:rsidRDefault="00EE3586" w:rsidP="00ED0C05">
            <w:pPr>
              <w:rPr>
                <w:lang w:val="it-IT"/>
              </w:rPr>
            </w:pPr>
            <w:r>
              <w:rPr>
                <w:lang w:val="it-IT"/>
              </w:rPr>
              <w:t>Polizia municipale</w:t>
            </w:r>
          </w:p>
        </w:tc>
        <w:tc>
          <w:tcPr>
            <w:tcW w:w="425" w:type="dxa"/>
            <w:vAlign w:val="center"/>
          </w:tcPr>
          <w:p w14:paraId="4097945A" w14:textId="77777777" w:rsidR="00EE3586" w:rsidRDefault="00EE3586" w:rsidP="00ED0C05">
            <w:pPr>
              <w:tabs>
                <w:tab w:val="left" w:leader="dot" w:pos="3403"/>
              </w:tabs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22314B1" w14:textId="77777777" w:rsidR="00EE3586" w:rsidRDefault="00EE3586" w:rsidP="00ED0C05">
            <w:pPr>
              <w:rPr>
                <w:lang w:val="it-IT"/>
              </w:rPr>
            </w:pPr>
            <w:r>
              <w:rPr>
                <w:lang w:val="it-IT"/>
              </w:rPr>
              <w:t>Soccorso Alpino Valdostano</w:t>
            </w:r>
          </w:p>
        </w:tc>
      </w:tr>
      <w:tr w:rsidR="00EE3586" w14:paraId="58D50881" w14:textId="77777777" w:rsidTr="00ED0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Align w:val="center"/>
          </w:tcPr>
          <w:p w14:paraId="5DBE43F8" w14:textId="77777777" w:rsidR="00EE3586" w:rsidRDefault="00EE3586" w:rsidP="00ED0C05">
            <w:pPr>
              <w:tabs>
                <w:tab w:val="left" w:leader="dot" w:pos="3474"/>
              </w:tabs>
              <w:jc w:val="center"/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 w:rsidR="00ED0C05" w:rsidRPr="00ED0C05"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67425875" w14:textId="77777777" w:rsidR="00EE3586" w:rsidRDefault="00EE3586" w:rsidP="00ED0C05">
            <w:pPr>
              <w:rPr>
                <w:lang w:val="it-IT"/>
              </w:rPr>
            </w:pPr>
            <w:r>
              <w:rPr>
                <w:lang w:val="it-IT"/>
              </w:rPr>
              <w:t>S.U.E.M. 118 - Croce Rossa Italiana</w:t>
            </w:r>
          </w:p>
        </w:tc>
        <w:tc>
          <w:tcPr>
            <w:tcW w:w="425" w:type="dxa"/>
            <w:vAlign w:val="center"/>
          </w:tcPr>
          <w:p w14:paraId="774878C3" w14:textId="77777777" w:rsidR="00EE3586" w:rsidRDefault="00EE3586" w:rsidP="00ED0C05">
            <w:pPr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  <w:lang w:val="it-IT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24DBF23" w14:textId="77777777" w:rsidR="00EE3586" w:rsidRDefault="00EE3586" w:rsidP="00ED0C05">
            <w:pPr>
              <w:rPr>
                <w:lang w:val="it-IT"/>
              </w:rPr>
            </w:pPr>
            <w:r>
              <w:rPr>
                <w:lang w:val="it-IT"/>
              </w:rPr>
              <w:t>Carabinieri</w:t>
            </w:r>
          </w:p>
        </w:tc>
        <w:tc>
          <w:tcPr>
            <w:tcW w:w="425" w:type="dxa"/>
            <w:vAlign w:val="center"/>
          </w:tcPr>
          <w:p w14:paraId="6BAA6393" w14:textId="77777777" w:rsidR="00EE3586" w:rsidRDefault="00EE3586" w:rsidP="00ED0C05">
            <w:pPr>
              <w:tabs>
                <w:tab w:val="left" w:leader="dot" w:pos="3403"/>
              </w:tabs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 w:rsidR="00ED0C05" w:rsidRPr="00ED0C05"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2BAF1A5" w14:textId="77777777" w:rsidR="00EE3586" w:rsidRDefault="00EE3586" w:rsidP="00ED0C05">
            <w:pPr>
              <w:rPr>
                <w:lang w:val="it-IT"/>
              </w:rPr>
            </w:pPr>
            <w:r>
              <w:rPr>
                <w:lang w:val="it-IT"/>
              </w:rPr>
              <w:t>Polizia Stradale</w:t>
            </w:r>
          </w:p>
        </w:tc>
      </w:tr>
      <w:tr w:rsidR="00EE3586" w:rsidRPr="00ED38DB" w14:paraId="7E64F2DB" w14:textId="77777777" w:rsidTr="00402E2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Align w:val="center"/>
          </w:tcPr>
          <w:p w14:paraId="7FB4143A" w14:textId="77777777" w:rsidR="00EE3586" w:rsidRDefault="00EE3586">
            <w:pPr>
              <w:tabs>
                <w:tab w:val="left" w:leader="dot" w:pos="3474"/>
              </w:tabs>
              <w:jc w:val="center"/>
              <w:rPr>
                <w:smallCaps/>
                <w:lang w:val="it-IT"/>
              </w:rPr>
            </w:pPr>
            <w:r>
              <w:rPr>
                <w:rFonts w:ascii="CG Times" w:hAnsi="CG Tim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G Times" w:hAnsi="CG Times"/>
              </w:rPr>
              <w:instrText xml:space="preserve"> FORMCHECKBOX </w:instrText>
            </w:r>
            <w:r>
              <w:rPr>
                <w:rFonts w:ascii="CG Times" w:hAnsi="CG Times"/>
              </w:rPr>
            </w:r>
            <w:r>
              <w:rPr>
                <w:rFonts w:ascii="CG Times" w:hAnsi="CG Time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790455" w14:textId="77777777" w:rsidR="00EE3586" w:rsidRDefault="00EE3586">
            <w:pPr>
              <w:rPr>
                <w:lang w:val="en-GB"/>
              </w:rPr>
            </w:pPr>
            <w:r>
              <w:rPr>
                <w:lang w:val="en-GB"/>
              </w:rPr>
              <w:t>Distaccamento</w:t>
            </w:r>
            <w:r w:rsidR="00931C2E">
              <w:rPr>
                <w:lang w:val="en-GB"/>
              </w:rPr>
              <w:t>/i</w:t>
            </w:r>
            <w:r>
              <w:rPr>
                <w:lang w:val="en-GB"/>
              </w:rPr>
              <w:t xml:space="preserve"> di:</w:t>
            </w:r>
          </w:p>
        </w:tc>
        <w:tc>
          <w:tcPr>
            <w:tcW w:w="7654" w:type="dxa"/>
            <w:gridSpan w:val="5"/>
            <w:tcBorders>
              <w:bottom w:val="dotted" w:sz="4" w:space="0" w:color="auto"/>
            </w:tcBorders>
            <w:vAlign w:val="bottom"/>
          </w:tcPr>
          <w:p w14:paraId="4FA8161B" w14:textId="77777777" w:rsidR="00EE3586" w:rsidRPr="00402E20" w:rsidRDefault="00EE3586" w:rsidP="00ED38DB">
            <w:pPr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Prima maiuscola"/>
                  </w:textInput>
                </w:ffData>
              </w:fldChar>
            </w:r>
            <w:r w:rsidRPr="00402E20">
              <w:rPr>
                <w:rFonts w:ascii="Arial" w:hAnsi="Arial"/>
                <w:i/>
                <w:lang w:val="it-IT"/>
              </w:rPr>
              <w:instrText xml:space="preserve"> FORMTEXT </w:instrText>
            </w:r>
            <w:r w:rsidRPr="00664E5F">
              <w:rPr>
                <w:rFonts w:ascii="Arial" w:hAnsi="Arial"/>
                <w:i/>
                <w:lang w:val="it-IT"/>
              </w:rPr>
            </w:r>
            <w:r>
              <w:rPr>
                <w:rFonts w:ascii="Arial" w:hAnsi="Arial"/>
                <w:i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>
              <w:rPr>
                <w:rFonts w:ascii="Arial" w:hAnsi="Arial"/>
                <w:i/>
                <w:lang w:val="it-IT"/>
              </w:rPr>
              <w:fldChar w:fldCharType="end"/>
            </w:r>
          </w:p>
        </w:tc>
      </w:tr>
      <w:tr w:rsidR="00402E20" w:rsidRPr="00ED38DB" w14:paraId="6FDB3C05" w14:textId="77777777" w:rsidTr="00ED38D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Align w:val="center"/>
          </w:tcPr>
          <w:p w14:paraId="01C5AEBA" w14:textId="77777777" w:rsidR="00402E20" w:rsidRDefault="00402E20">
            <w:pPr>
              <w:tabs>
                <w:tab w:val="left" w:leader="dot" w:pos="3474"/>
              </w:tabs>
              <w:jc w:val="center"/>
              <w:rPr>
                <w:rFonts w:ascii="CG Times" w:hAnsi="CG Times"/>
              </w:rPr>
            </w:pPr>
          </w:p>
        </w:tc>
        <w:tc>
          <w:tcPr>
            <w:tcW w:w="1701" w:type="dxa"/>
            <w:vAlign w:val="center"/>
          </w:tcPr>
          <w:p w14:paraId="17CCD018" w14:textId="77777777" w:rsidR="00402E20" w:rsidRDefault="00402E20">
            <w:pPr>
              <w:rPr>
                <w:lang w:val="en-GB"/>
              </w:rPr>
            </w:pPr>
          </w:p>
        </w:tc>
        <w:tc>
          <w:tcPr>
            <w:tcW w:w="7654" w:type="dxa"/>
            <w:gridSpan w:val="5"/>
            <w:tcBorders>
              <w:bottom w:val="dotted" w:sz="4" w:space="0" w:color="auto"/>
            </w:tcBorders>
            <w:vAlign w:val="bottom"/>
          </w:tcPr>
          <w:p w14:paraId="2757D6E1" w14:textId="77777777" w:rsidR="00402E20" w:rsidRDefault="00402E20" w:rsidP="00ED38DB">
            <w:pPr>
              <w:rPr>
                <w:rFonts w:ascii="Arial" w:hAnsi="Arial"/>
                <w:i/>
                <w:lang w:val="it-IT"/>
              </w:rPr>
            </w:pPr>
          </w:p>
        </w:tc>
      </w:tr>
    </w:tbl>
    <w:p w14:paraId="489A7431" w14:textId="77777777" w:rsidR="0044181E" w:rsidRPr="00ED38DB" w:rsidRDefault="0044181E">
      <w:pPr>
        <w:pStyle w:val="Titolo6"/>
        <w:rPr>
          <w:rFonts w:ascii="Times New Roman" w:hAnsi="Times New Roman"/>
          <w:sz w:val="20"/>
        </w:rPr>
      </w:pPr>
    </w:p>
    <w:p w14:paraId="686856B0" w14:textId="77777777" w:rsidR="0044181E" w:rsidRPr="0050419A" w:rsidRDefault="0044181E" w:rsidP="008460D0">
      <w:pPr>
        <w:pStyle w:val="Titolo5"/>
        <w:spacing w:before="240" w:after="120"/>
        <w:jc w:val="center"/>
        <w:rPr>
          <w:rFonts w:ascii="Times New Roman" w:hAnsi="Times New Roman"/>
          <w:color w:val="333333"/>
          <w:spacing w:val="20"/>
          <w:sz w:val="24"/>
          <w:lang w:val="it-IT"/>
        </w:rPr>
      </w:pPr>
      <w:r w:rsidRPr="0050419A">
        <w:rPr>
          <w:rFonts w:ascii="Times New Roman" w:hAnsi="Times New Roman"/>
          <w:color w:val="333333"/>
          <w:spacing w:val="20"/>
          <w:sz w:val="24"/>
          <w:lang w:val="it-IT"/>
        </w:rPr>
        <w:t>DESCRIZIONE DELL'</w:t>
      </w:r>
      <w:r w:rsidR="00F831DE">
        <w:rPr>
          <w:rFonts w:ascii="Times New Roman" w:hAnsi="Times New Roman"/>
          <w:color w:val="333333"/>
          <w:spacing w:val="20"/>
          <w:sz w:val="24"/>
          <w:lang w:val="it-IT"/>
        </w:rPr>
        <w:t>ATTIVITÀ SVOLTA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4181E" w14:paraId="782FA91B" w14:textId="77777777" w:rsidTr="00931C2E">
        <w:tblPrEx>
          <w:tblCellMar>
            <w:top w:w="0" w:type="dxa"/>
            <w:bottom w:w="0" w:type="dxa"/>
          </w:tblCellMar>
        </w:tblPrEx>
        <w:trPr>
          <w:cantSplit/>
          <w:trHeight w:val="4680"/>
        </w:trPr>
        <w:tc>
          <w:tcPr>
            <w:tcW w:w="9781" w:type="dxa"/>
          </w:tcPr>
          <w:p w14:paraId="05D28471" w14:textId="77777777" w:rsidR="0044181E" w:rsidRDefault="00843D60" w:rsidP="000629D8">
            <w:pPr>
              <w:pStyle w:val="Intestazione"/>
              <w:tabs>
                <w:tab w:val="clear" w:pos="4819"/>
                <w:tab w:val="clear" w:pos="9638"/>
              </w:tabs>
              <w:spacing w:before="60"/>
              <w:jc w:val="both"/>
              <w:rPr>
                <w:rFonts w:ascii="Arial" w:hAnsi="Arial"/>
                <w:i/>
                <w:lang w:val="it-IT"/>
              </w:rPr>
            </w:pPr>
            <w:r>
              <w:rPr>
                <w:rFonts w:ascii="Arial" w:hAnsi="Arial"/>
                <w:i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0"/>
                    <w:format w:val="Prima maiuscola"/>
                  </w:textInput>
                </w:ffData>
              </w:fldChar>
            </w:r>
            <w:r>
              <w:rPr>
                <w:rFonts w:ascii="Arial" w:hAnsi="Arial"/>
                <w:i/>
                <w:lang w:val="it-IT"/>
              </w:rPr>
              <w:instrText xml:space="preserve"> FORMTEXT </w:instrText>
            </w:r>
            <w:r w:rsidR="0044181E" w:rsidRPr="00843D60">
              <w:rPr>
                <w:rFonts w:ascii="Arial" w:hAnsi="Arial"/>
                <w:i/>
                <w:lang w:val="it-IT"/>
              </w:rPr>
            </w:r>
            <w:r>
              <w:rPr>
                <w:rFonts w:ascii="Arial" w:hAnsi="Arial"/>
                <w:i/>
                <w:lang w:val="it-IT"/>
              </w:rPr>
              <w:fldChar w:fldCharType="separate"/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 w:rsidR="00ED0C05">
              <w:rPr>
                <w:rFonts w:ascii="Arial" w:hAnsi="Arial"/>
                <w:i/>
                <w:lang w:val="it-IT"/>
              </w:rPr>
              <w:t> </w:t>
            </w:r>
            <w:r>
              <w:rPr>
                <w:rFonts w:ascii="Arial" w:hAnsi="Arial"/>
                <w:i/>
                <w:lang w:val="it-IT"/>
              </w:rPr>
              <w:fldChar w:fldCharType="end"/>
            </w:r>
          </w:p>
        </w:tc>
      </w:tr>
    </w:tbl>
    <w:p w14:paraId="57776AA4" w14:textId="77777777" w:rsidR="0044181E" w:rsidRDefault="0044181E">
      <w:pPr>
        <w:pStyle w:val="Corpodeltesto2"/>
        <w:spacing w:line="360" w:lineRule="auto"/>
        <w:rPr>
          <w:b/>
          <w:sz w:val="24"/>
          <w:lang w:val="it-IT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708"/>
        <w:gridCol w:w="2268"/>
      </w:tblGrid>
      <w:tr w:rsidR="0044181E" w14:paraId="24482058" w14:textId="77777777" w:rsidTr="00931C2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51" w:type="dxa"/>
            <w:vAlign w:val="bottom"/>
          </w:tcPr>
          <w:p w14:paraId="1B42FCE8" w14:textId="77777777" w:rsidR="0044181E" w:rsidRPr="0050419A" w:rsidRDefault="0044181E">
            <w:pPr>
              <w:tabs>
                <w:tab w:val="left" w:leader="dot" w:pos="3474"/>
              </w:tabs>
              <w:rPr>
                <w:color w:val="333333"/>
                <w:sz w:val="24"/>
                <w:lang w:val="it-IT"/>
              </w:rPr>
            </w:pPr>
            <w:r w:rsidRPr="0050419A">
              <w:rPr>
                <w:color w:val="333333"/>
                <w:sz w:val="24"/>
                <w:lang w:val="it-IT"/>
              </w:rPr>
              <w:t>Luogo</w:t>
            </w:r>
          </w:p>
        </w:tc>
        <w:tc>
          <w:tcPr>
            <w:tcW w:w="3686" w:type="dxa"/>
            <w:tcBorders>
              <w:bottom w:val="single" w:sz="4" w:space="0" w:color="808080"/>
            </w:tcBorders>
            <w:vAlign w:val="bottom"/>
          </w:tcPr>
          <w:p w14:paraId="73ED1643" w14:textId="77777777" w:rsidR="0044181E" w:rsidRPr="00BF16D0" w:rsidRDefault="00E145BC">
            <w:pPr>
              <w:pStyle w:val="Titolo8"/>
              <w:jc w:val="center"/>
              <w:rPr>
                <w:iCs/>
                <w:szCs w:val="24"/>
              </w:rPr>
            </w:pPr>
            <w:r w:rsidRPr="00BF16D0">
              <w:rPr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BF16D0">
              <w:rPr>
                <w:iCs/>
                <w:szCs w:val="24"/>
              </w:rPr>
              <w:instrText xml:space="preserve"> FORMTEXT </w:instrText>
            </w:r>
            <w:r w:rsidRPr="00BF16D0">
              <w:rPr>
                <w:iCs/>
                <w:szCs w:val="24"/>
              </w:rPr>
            </w:r>
            <w:r w:rsidRPr="00BF16D0">
              <w:rPr>
                <w:iCs/>
                <w:szCs w:val="24"/>
              </w:rPr>
              <w:fldChar w:fldCharType="separate"/>
            </w:r>
            <w:r w:rsidR="00ED0C05">
              <w:rPr>
                <w:iCs/>
                <w:szCs w:val="24"/>
              </w:rPr>
              <w:t> </w:t>
            </w:r>
            <w:r w:rsidR="00ED0C05">
              <w:rPr>
                <w:iCs/>
                <w:szCs w:val="24"/>
              </w:rPr>
              <w:t> </w:t>
            </w:r>
            <w:r w:rsidR="00ED0C05">
              <w:rPr>
                <w:iCs/>
                <w:szCs w:val="24"/>
              </w:rPr>
              <w:t> </w:t>
            </w:r>
            <w:r w:rsidR="00ED0C05">
              <w:rPr>
                <w:iCs/>
                <w:szCs w:val="24"/>
              </w:rPr>
              <w:t> </w:t>
            </w:r>
            <w:r w:rsidR="00ED0C05">
              <w:rPr>
                <w:iCs/>
                <w:szCs w:val="24"/>
              </w:rPr>
              <w:t> </w:t>
            </w:r>
            <w:r w:rsidRPr="00BF16D0">
              <w:rPr>
                <w:iCs/>
                <w:szCs w:val="24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97BFB34" w14:textId="77777777" w:rsidR="0044181E" w:rsidRPr="0050419A" w:rsidRDefault="0044181E" w:rsidP="005E6812">
            <w:pPr>
              <w:tabs>
                <w:tab w:val="left" w:leader="dot" w:pos="3474"/>
              </w:tabs>
              <w:jc w:val="right"/>
              <w:rPr>
                <w:color w:val="333333"/>
                <w:sz w:val="24"/>
                <w:lang w:val="it-IT"/>
              </w:rPr>
            </w:pPr>
            <w:r w:rsidRPr="0050419A">
              <w:rPr>
                <w:color w:val="333333"/>
                <w:sz w:val="24"/>
                <w:lang w:val="it-IT"/>
              </w:rPr>
              <w:t>data</w:t>
            </w:r>
          </w:p>
        </w:tc>
        <w:tc>
          <w:tcPr>
            <w:tcW w:w="2268" w:type="dxa"/>
            <w:tcBorders>
              <w:bottom w:val="single" w:sz="4" w:space="0" w:color="808080"/>
            </w:tcBorders>
            <w:vAlign w:val="bottom"/>
          </w:tcPr>
          <w:p w14:paraId="5460E543" w14:textId="77777777" w:rsidR="0044181E" w:rsidRPr="00843D60" w:rsidRDefault="00843D60">
            <w:pPr>
              <w:pStyle w:val="Titolo8"/>
              <w:jc w:val="center"/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i w:val="0"/>
              </w:rPr>
              <w:instrText xml:space="preserve"> FORMTEXT </w:instrText>
            </w:r>
            <w:r w:rsidR="0044181E" w:rsidRPr="00843D60"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 w:rsidR="00ED0C05">
              <w:rPr>
                <w:i w:val="0"/>
              </w:rPr>
              <w:t> </w:t>
            </w:r>
            <w:r w:rsidR="00ED0C05">
              <w:rPr>
                <w:i w:val="0"/>
              </w:rPr>
              <w:t> </w:t>
            </w:r>
            <w:r w:rsidR="00ED0C05">
              <w:rPr>
                <w:i w:val="0"/>
              </w:rPr>
              <w:t> </w:t>
            </w:r>
            <w:r w:rsidR="00ED0C05">
              <w:rPr>
                <w:i w:val="0"/>
              </w:rPr>
              <w:t> </w:t>
            </w:r>
            <w:r w:rsidR="00ED0C05">
              <w:rPr>
                <w:i w:val="0"/>
              </w:rPr>
              <w:t> </w:t>
            </w:r>
            <w:r>
              <w:rPr>
                <w:i w:val="0"/>
              </w:rPr>
              <w:fldChar w:fldCharType="end"/>
            </w:r>
          </w:p>
        </w:tc>
      </w:tr>
    </w:tbl>
    <w:p w14:paraId="7E0DA41C" w14:textId="77777777" w:rsidR="0044181E" w:rsidRDefault="0044181E">
      <w:pPr>
        <w:pStyle w:val="Titolo5"/>
        <w:rPr>
          <w:rFonts w:ascii="Times New Roman" w:hAnsi="Times New Roman"/>
          <w:b w:val="0"/>
          <w:sz w:val="32"/>
          <w:lang w:val="it-IT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95"/>
        <w:gridCol w:w="497"/>
        <w:gridCol w:w="3969"/>
        <w:gridCol w:w="425"/>
      </w:tblGrid>
      <w:tr w:rsidR="0044181E" w:rsidRPr="0050419A" w14:paraId="45BEE348" w14:textId="77777777" w:rsidTr="00BF16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26" w:type="dxa"/>
          </w:tcPr>
          <w:p w14:paraId="6C5DC5B3" w14:textId="77777777" w:rsidR="0044181E" w:rsidRPr="0050419A" w:rsidRDefault="0044181E">
            <w:pPr>
              <w:pStyle w:val="Titolo5"/>
              <w:jc w:val="center"/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</w:pPr>
          </w:p>
        </w:tc>
        <w:tc>
          <w:tcPr>
            <w:tcW w:w="3969" w:type="dxa"/>
          </w:tcPr>
          <w:p w14:paraId="647643DC" w14:textId="77777777" w:rsidR="0044181E" w:rsidRPr="0050419A" w:rsidRDefault="0044181E">
            <w:pPr>
              <w:pStyle w:val="Titolo5"/>
              <w:jc w:val="center"/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</w:pPr>
            <w:r w:rsidRPr="0050419A"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  <w:t>Il Caposquadra</w:t>
            </w:r>
          </w:p>
        </w:tc>
        <w:tc>
          <w:tcPr>
            <w:tcW w:w="495" w:type="dxa"/>
          </w:tcPr>
          <w:p w14:paraId="2816350D" w14:textId="77777777" w:rsidR="0044181E" w:rsidRPr="0050419A" w:rsidRDefault="0044181E">
            <w:pPr>
              <w:pStyle w:val="Titolo5"/>
              <w:jc w:val="center"/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</w:pPr>
          </w:p>
        </w:tc>
        <w:tc>
          <w:tcPr>
            <w:tcW w:w="497" w:type="dxa"/>
          </w:tcPr>
          <w:p w14:paraId="76FDFD4D" w14:textId="77777777" w:rsidR="0044181E" w:rsidRPr="0050419A" w:rsidRDefault="0044181E">
            <w:pPr>
              <w:pStyle w:val="Titolo5"/>
              <w:jc w:val="center"/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</w:pPr>
          </w:p>
        </w:tc>
        <w:tc>
          <w:tcPr>
            <w:tcW w:w="3969" w:type="dxa"/>
          </w:tcPr>
          <w:p w14:paraId="08EB5B0D" w14:textId="77777777" w:rsidR="0044181E" w:rsidRPr="0050419A" w:rsidRDefault="0044181E">
            <w:pPr>
              <w:pStyle w:val="Titolo5"/>
              <w:jc w:val="center"/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</w:pPr>
            <w:r w:rsidRPr="0050419A"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  <w:t>Il Capodistaccamento</w:t>
            </w:r>
          </w:p>
        </w:tc>
        <w:tc>
          <w:tcPr>
            <w:tcW w:w="425" w:type="dxa"/>
          </w:tcPr>
          <w:p w14:paraId="4810C0BD" w14:textId="77777777" w:rsidR="0044181E" w:rsidRPr="0050419A" w:rsidRDefault="0044181E">
            <w:pPr>
              <w:pStyle w:val="Titolo5"/>
              <w:jc w:val="center"/>
              <w:rPr>
                <w:rFonts w:ascii="Times New Roman" w:hAnsi="Times New Roman"/>
                <w:b w:val="0"/>
                <w:smallCaps/>
                <w:color w:val="333333"/>
                <w:sz w:val="24"/>
                <w:lang w:val="it-IT"/>
              </w:rPr>
            </w:pPr>
          </w:p>
        </w:tc>
      </w:tr>
      <w:tr w:rsidR="0044181E" w14:paraId="2D0D155E" w14:textId="77777777" w:rsidTr="00BF16D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26" w:type="dxa"/>
            <w:vAlign w:val="bottom"/>
          </w:tcPr>
          <w:p w14:paraId="47222C14" w14:textId="77777777" w:rsidR="0044181E" w:rsidRPr="00A97F41" w:rsidRDefault="0044181E">
            <w:pPr>
              <w:pStyle w:val="Titolo5"/>
              <w:spacing w:line="360" w:lineRule="auto"/>
              <w:jc w:val="center"/>
              <w:rPr>
                <w:rFonts w:ascii="Times New Roman" w:hAnsi="Times New Roman"/>
                <w:b w:val="0"/>
                <w:outline/>
                <w:color w:val="BFBFBF" w:themeColor="background1" w:themeShade="BF"/>
                <w:lang w:val="it-I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0501DCD4" w14:textId="77777777" w:rsidR="0044181E" w:rsidRPr="00EE3586" w:rsidRDefault="00EE3586" w:rsidP="00943509">
            <w:pPr>
              <w:pStyle w:val="Titolo5"/>
              <w:jc w:val="center"/>
              <w:rPr>
                <w:rFonts w:ascii="Times New Roman" w:hAnsi="Times New Roman"/>
                <w:b w:val="0"/>
                <w:lang w:val="it-IT"/>
              </w:rPr>
            </w:pP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instrText xml:space="preserve"> FORMTEXT </w:instrTex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instrText xml:space="preserve"> FORMTEXT </w:instrTex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bottom"/>
          </w:tcPr>
          <w:p w14:paraId="33815129" w14:textId="77777777" w:rsidR="0044181E" w:rsidRPr="00A97F41" w:rsidRDefault="0044181E">
            <w:pPr>
              <w:pStyle w:val="Titolo5"/>
              <w:spacing w:line="360" w:lineRule="auto"/>
              <w:jc w:val="center"/>
              <w:rPr>
                <w:rFonts w:ascii="Times New Roman" w:hAnsi="Times New Roman"/>
                <w:b w:val="0"/>
                <w:outline/>
                <w:color w:val="BFBFBF" w:themeColor="background1" w:themeShade="BF"/>
                <w:lang w:val="it-I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497" w:type="dxa"/>
            <w:vAlign w:val="bottom"/>
          </w:tcPr>
          <w:p w14:paraId="031368D1" w14:textId="77777777" w:rsidR="0044181E" w:rsidRPr="00A97F41" w:rsidRDefault="0044181E">
            <w:pPr>
              <w:pStyle w:val="Titolo5"/>
              <w:spacing w:line="360" w:lineRule="auto"/>
              <w:jc w:val="center"/>
              <w:rPr>
                <w:rFonts w:ascii="Times New Roman" w:hAnsi="Times New Roman"/>
                <w:b w:val="0"/>
                <w:outline/>
                <w:color w:val="BFBFBF" w:themeColor="background1" w:themeShade="BF"/>
                <w:lang w:val="it-I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1AA8C204" w14:textId="77777777" w:rsidR="0044181E" w:rsidRPr="00A97F41" w:rsidRDefault="00EE3586" w:rsidP="00943509">
            <w:pPr>
              <w:pStyle w:val="Titolo5"/>
              <w:jc w:val="center"/>
              <w:rPr>
                <w:rFonts w:ascii="Times New Roman" w:hAnsi="Times New Roman"/>
                <w:b w:val="0"/>
                <w:outline/>
                <w:color w:val="BFBFBF" w:themeColor="background1" w:themeShade="BF"/>
                <w:lang w:val="it-I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uscole"/>
                  </w:textInput>
                </w:ffData>
              </w:fldCha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instrText xml:space="preserve"> FORMTEXT </w:instrTex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sz w:val="22"/>
                <w:szCs w:val="22"/>
              </w:rPr>
              <w:t> </w: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end"/>
            </w:r>
            <w:r w:rsidRPr="003A114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a maiuscola"/>
                  </w:textInput>
                </w:ffData>
              </w:fldCha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instrText xml:space="preserve"> FORMTEXT </w:instrTex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separate"/>
            </w:r>
            <w:r w:rsidR="00ED0C05">
              <w:rPr>
                <w:rFonts w:ascii="Arial" w:hAnsi="Arial" w:cs="Arial"/>
                <w:b w:val="0"/>
                <w:i/>
                <w:noProof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noProof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noProof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noProof/>
                <w:sz w:val="22"/>
                <w:szCs w:val="22"/>
              </w:rPr>
              <w:t> </w:t>
            </w:r>
            <w:r w:rsidR="00ED0C05">
              <w:rPr>
                <w:rFonts w:ascii="Arial" w:hAnsi="Arial" w:cs="Arial"/>
                <w:b w:val="0"/>
                <w:i/>
                <w:noProof/>
                <w:sz w:val="22"/>
                <w:szCs w:val="22"/>
              </w:rPr>
              <w:t> </w:t>
            </w:r>
            <w:r w:rsidRPr="00A430AC">
              <w:rPr>
                <w:rFonts w:ascii="Arial" w:hAnsi="Arial" w:cs="Arial"/>
                <w:b w:val="0"/>
                <w:i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5727CDC0" w14:textId="77777777" w:rsidR="0044181E" w:rsidRPr="00A97F41" w:rsidRDefault="0044181E">
            <w:pPr>
              <w:pStyle w:val="Titolo5"/>
              <w:spacing w:line="360" w:lineRule="auto"/>
              <w:jc w:val="center"/>
              <w:rPr>
                <w:rFonts w:ascii="Times New Roman" w:hAnsi="Times New Roman"/>
                <w:b w:val="0"/>
                <w:outline/>
                <w:color w:val="BFBFBF" w:themeColor="background1" w:themeShade="BF"/>
                <w:lang w:val="it-I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14:paraId="69F99016" w14:textId="77777777" w:rsidR="0044181E" w:rsidRPr="00931C2E" w:rsidRDefault="0044181E" w:rsidP="00402E20">
      <w:pPr>
        <w:pStyle w:val="Corpodeltesto3"/>
        <w:spacing w:before="600"/>
        <w:jc w:val="center"/>
        <w:rPr>
          <w:b/>
          <w:color w:val="333333"/>
          <w:sz w:val="18"/>
        </w:rPr>
      </w:pPr>
      <w:r w:rsidRPr="00931C2E">
        <w:rPr>
          <w:b/>
          <w:color w:val="333333"/>
          <w:sz w:val="18"/>
        </w:rPr>
        <w:t>(</w:t>
      </w:r>
      <w:r w:rsidR="00E145BC" w:rsidRPr="00931C2E">
        <w:rPr>
          <w:b/>
          <w:color w:val="333333"/>
          <w:sz w:val="18"/>
        </w:rPr>
        <w:t>L</w:t>
      </w:r>
      <w:r w:rsidRPr="00931C2E">
        <w:rPr>
          <w:b/>
          <w:color w:val="333333"/>
          <w:sz w:val="18"/>
        </w:rPr>
        <w:t xml:space="preserve">a </w:t>
      </w:r>
      <w:r w:rsidR="00402E20">
        <w:rPr>
          <w:b/>
          <w:color w:val="333333"/>
          <w:sz w:val="18"/>
        </w:rPr>
        <w:t xml:space="preserve">compilazione della presente </w:t>
      </w:r>
      <w:r w:rsidRPr="00931C2E">
        <w:rPr>
          <w:b/>
          <w:color w:val="333333"/>
          <w:sz w:val="18"/>
        </w:rPr>
        <w:t xml:space="preserve">relazione </w:t>
      </w:r>
      <w:r w:rsidR="00402E20">
        <w:rPr>
          <w:b/>
          <w:color w:val="333333"/>
          <w:sz w:val="18"/>
        </w:rPr>
        <w:t xml:space="preserve">deve avvenire a cura del capodistaccamento. La parte descrittiva </w:t>
      </w:r>
      <w:r w:rsidRPr="00931C2E">
        <w:rPr>
          <w:b/>
          <w:color w:val="333333"/>
          <w:sz w:val="18"/>
        </w:rPr>
        <w:t xml:space="preserve">deve contenere </w:t>
      </w:r>
      <w:r w:rsidR="00402E20">
        <w:rPr>
          <w:b/>
          <w:color w:val="333333"/>
          <w:sz w:val="18"/>
        </w:rPr>
        <w:t>tutte le informazioni del caso non già riportate sul modello necessarie a descrivere compiutamente l’attività svolta</w:t>
      </w:r>
      <w:r w:rsidRPr="00931C2E">
        <w:rPr>
          <w:b/>
          <w:color w:val="333333"/>
          <w:sz w:val="18"/>
        </w:rPr>
        <w:t>)</w:t>
      </w:r>
    </w:p>
    <w:sectPr w:rsidR="0044181E" w:rsidRPr="00931C2E" w:rsidSect="001128E3">
      <w:headerReference w:type="first" r:id="rId10"/>
      <w:pgSz w:w="11906" w:h="16838"/>
      <w:pgMar w:top="284" w:right="1134" w:bottom="284" w:left="1134" w:header="29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A5F8" w14:textId="77777777" w:rsidR="00AF145D" w:rsidRDefault="00AF145D">
      <w:r>
        <w:separator/>
      </w:r>
    </w:p>
  </w:endnote>
  <w:endnote w:type="continuationSeparator" w:id="0">
    <w:p w14:paraId="536FBD88" w14:textId="77777777" w:rsidR="00AF145D" w:rsidRDefault="00AF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5FD3" w14:textId="77777777" w:rsidR="00AF145D" w:rsidRDefault="00AF145D">
      <w:r>
        <w:separator/>
      </w:r>
    </w:p>
  </w:footnote>
  <w:footnote w:type="continuationSeparator" w:id="0">
    <w:p w14:paraId="7577BF19" w14:textId="77777777" w:rsidR="00AF145D" w:rsidRDefault="00AF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E3CE" w14:textId="2A4A0AA3" w:rsidR="0062112B" w:rsidRPr="0050419A" w:rsidRDefault="0062112B" w:rsidP="007B524E">
    <w:pPr>
      <w:pStyle w:val="Intestazione"/>
      <w:ind w:left="-567"/>
      <w:rPr>
        <w:color w:val="333333"/>
      </w:rPr>
    </w:pPr>
    <w:r w:rsidRPr="0050419A">
      <w:rPr>
        <w:rFonts w:ascii="Arial" w:hAnsi="Arial"/>
        <w:color w:val="333333"/>
        <w:sz w:val="16"/>
      </w:rPr>
      <w:t>mod. REL_INT_</w:t>
    </w:r>
    <w:r>
      <w:rPr>
        <w:rFonts w:ascii="Arial" w:hAnsi="Arial"/>
        <w:color w:val="333333"/>
        <w:sz w:val="16"/>
      </w:rPr>
      <w:t>ART_</w:t>
    </w:r>
    <w:r w:rsidR="00A97F41">
      <w:rPr>
        <w:rFonts w:ascii="Arial" w:hAnsi="Arial"/>
        <w:color w:val="333333"/>
        <w:sz w:val="16"/>
      </w:rPr>
      <w:t>14</w:t>
    </w:r>
    <w:r>
      <w:rPr>
        <w:rFonts w:ascii="Arial" w:hAnsi="Arial"/>
        <w:color w:val="333333"/>
        <w:sz w:val="16"/>
      </w:rPr>
      <w:t>9_</w:t>
    </w:r>
    <w:r w:rsidRPr="0050419A">
      <w:rPr>
        <w:rFonts w:ascii="Arial" w:hAnsi="Arial"/>
        <w:color w:val="333333"/>
        <w:sz w:val="16"/>
      </w:rPr>
      <w:t>VVFVV_VdA_20</w:t>
    </w:r>
    <w:r w:rsidR="00A97F41">
      <w:rPr>
        <w:rFonts w:ascii="Arial" w:hAnsi="Arial"/>
        <w:color w:val="333333"/>
        <w:sz w:val="16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66A6"/>
    <w:multiLevelType w:val="hybridMultilevel"/>
    <w:tmpl w:val="DAA2FD34"/>
    <w:lvl w:ilvl="0" w:tplc="14A2E26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3D3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833D4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D782D07"/>
    <w:multiLevelType w:val="singleLevel"/>
    <w:tmpl w:val="3A1A56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9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A"/>
    <w:rsid w:val="00013B2C"/>
    <w:rsid w:val="000629D8"/>
    <w:rsid w:val="000A0B26"/>
    <w:rsid w:val="000B71F4"/>
    <w:rsid w:val="000C500C"/>
    <w:rsid w:val="000D166E"/>
    <w:rsid w:val="001128E3"/>
    <w:rsid w:val="001D35BA"/>
    <w:rsid w:val="002039C3"/>
    <w:rsid w:val="00212E63"/>
    <w:rsid w:val="00277A24"/>
    <w:rsid w:val="0038018B"/>
    <w:rsid w:val="00393359"/>
    <w:rsid w:val="003A1143"/>
    <w:rsid w:val="003C1BE5"/>
    <w:rsid w:val="003C2D71"/>
    <w:rsid w:val="00402E20"/>
    <w:rsid w:val="0040677F"/>
    <w:rsid w:val="00431FBC"/>
    <w:rsid w:val="0044181E"/>
    <w:rsid w:val="00461CE2"/>
    <w:rsid w:val="0049512F"/>
    <w:rsid w:val="00503507"/>
    <w:rsid w:val="0050419A"/>
    <w:rsid w:val="00504544"/>
    <w:rsid w:val="00532481"/>
    <w:rsid w:val="00546326"/>
    <w:rsid w:val="005777CA"/>
    <w:rsid w:val="005E6812"/>
    <w:rsid w:val="005F0D39"/>
    <w:rsid w:val="0062112B"/>
    <w:rsid w:val="00650100"/>
    <w:rsid w:val="00664E5F"/>
    <w:rsid w:val="0068095D"/>
    <w:rsid w:val="006C7FBA"/>
    <w:rsid w:val="00753084"/>
    <w:rsid w:val="007B524E"/>
    <w:rsid w:val="007C0E29"/>
    <w:rsid w:val="00805592"/>
    <w:rsid w:val="00812D92"/>
    <w:rsid w:val="00843D60"/>
    <w:rsid w:val="008460D0"/>
    <w:rsid w:val="008828DC"/>
    <w:rsid w:val="008C60B4"/>
    <w:rsid w:val="008D2A69"/>
    <w:rsid w:val="00931C2E"/>
    <w:rsid w:val="00943509"/>
    <w:rsid w:val="009602AA"/>
    <w:rsid w:val="00965C9A"/>
    <w:rsid w:val="00985F86"/>
    <w:rsid w:val="009A5F0F"/>
    <w:rsid w:val="00A430AC"/>
    <w:rsid w:val="00A452FF"/>
    <w:rsid w:val="00A85432"/>
    <w:rsid w:val="00A97F41"/>
    <w:rsid w:val="00AA0C62"/>
    <w:rsid w:val="00AC5F3A"/>
    <w:rsid w:val="00AF145D"/>
    <w:rsid w:val="00B1496B"/>
    <w:rsid w:val="00B6797C"/>
    <w:rsid w:val="00BF16D0"/>
    <w:rsid w:val="00C11A64"/>
    <w:rsid w:val="00C1213F"/>
    <w:rsid w:val="00C26AF0"/>
    <w:rsid w:val="00C32EB3"/>
    <w:rsid w:val="00C40EB4"/>
    <w:rsid w:val="00C629C7"/>
    <w:rsid w:val="00CA5B68"/>
    <w:rsid w:val="00CC7400"/>
    <w:rsid w:val="00CF2FBA"/>
    <w:rsid w:val="00D169C6"/>
    <w:rsid w:val="00D67002"/>
    <w:rsid w:val="00D75923"/>
    <w:rsid w:val="00D873FE"/>
    <w:rsid w:val="00D9610C"/>
    <w:rsid w:val="00DE3EBE"/>
    <w:rsid w:val="00E145BC"/>
    <w:rsid w:val="00E37B60"/>
    <w:rsid w:val="00E71D09"/>
    <w:rsid w:val="00E91210"/>
    <w:rsid w:val="00ED0C05"/>
    <w:rsid w:val="00ED38DB"/>
    <w:rsid w:val="00EE3586"/>
    <w:rsid w:val="00F070BC"/>
    <w:rsid w:val="00F1119F"/>
    <w:rsid w:val="00F20327"/>
    <w:rsid w:val="00F418F8"/>
    <w:rsid w:val="00F831DE"/>
    <w:rsid w:val="00FC7790"/>
    <w:rsid w:val="00FD1992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CA3CBA"/>
  <w15:chartTrackingRefBased/>
  <w15:docId w15:val="{F52914BC-689C-4F73-A1D4-529D4FB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/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/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ahoma" w:hAnsi="Tahoma"/>
      <w:b/>
      <w:sz w:val="3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i/>
      <w:lang w:val="it-IT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i/>
      <w:sz w:val="24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rFonts w:ascii="Tahoma" w:hAnsi="Tahoma"/>
      <w:b/>
      <w:sz w:val="28"/>
    </w:rPr>
  </w:style>
  <w:style w:type="paragraph" w:styleId="Corpodeltesto2">
    <w:name w:val="Body Text 2"/>
    <w:basedOn w:val="Normale"/>
    <w:rPr>
      <w:sz w:val="28"/>
    </w:rPr>
  </w:style>
  <w:style w:type="paragraph" w:styleId="Titolo">
    <w:name w:val="Title"/>
    <w:basedOn w:val="Normale"/>
    <w:qFormat/>
    <w:pPr>
      <w:jc w:val="center"/>
    </w:pPr>
    <w:rPr>
      <w:b/>
      <w:sz w:val="24"/>
      <w:lang w:val="it-IT"/>
    </w:rPr>
  </w:style>
  <w:style w:type="paragraph" w:customStyle="1" w:styleId="datiinseriti">
    <w:name w:val="dati inseriti"/>
    <w:basedOn w:val="Titol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before="120"/>
      <w:jc w:val="both"/>
    </w:pPr>
    <w:rPr>
      <w:lang w:val="it-I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ED0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mon\ANNA_SEGRETERIA\MODULISTICA%20VOLONTARI\Relazione_attivita_di_PC_REL_INT_ART_59_VVFVV_VdA_201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Relazione_attivita_di_PC_REL_INT_ART_59_VVFVV_VdA_2013</Template>
  <TotalTime>1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intervento VVF volontari</vt:lpstr>
    </vt:vector>
  </TitlesOfParts>
  <Company>Corpo valdostano dei vigili del fuoco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intervento VVF volontari</dc:title>
  <dc:subject/>
  <dc:creator>ACastronovo</dc:creator>
  <cp:keywords/>
  <cp:lastModifiedBy>Laurent DUNOYER</cp:lastModifiedBy>
  <cp:revision>2</cp:revision>
  <cp:lastPrinted>2013-05-27T08:32:00Z</cp:lastPrinted>
  <dcterms:created xsi:type="dcterms:W3CDTF">2026-04-18T14:08:00Z</dcterms:created>
  <dcterms:modified xsi:type="dcterms:W3CDTF">2026-04-18T14:08:00Z</dcterms:modified>
</cp:coreProperties>
</file>